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95EE" w14:textId="0C2E806F" w:rsidR="00BC6B91" w:rsidRPr="002A7898" w:rsidRDefault="00FF7626" w:rsidP="00A13A3A">
      <w:pPr>
        <w:pStyle w:val="NormalSsz1"/>
        <w:spacing w:before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2A7898">
        <w:rPr>
          <w:rFonts w:ascii="Arial" w:hAnsi="Arial" w:cs="Arial"/>
          <w:b/>
          <w:sz w:val="24"/>
          <w:szCs w:val="24"/>
          <w:lang w:val="hu-HU"/>
        </w:rPr>
        <w:t>Lízing</w:t>
      </w:r>
      <w:r w:rsidR="00BC6B91" w:rsidRPr="002A7898">
        <w:rPr>
          <w:rFonts w:ascii="Arial" w:hAnsi="Arial" w:cs="Arial"/>
          <w:b/>
          <w:sz w:val="24"/>
          <w:szCs w:val="24"/>
          <w:lang w:val="hu-HU"/>
        </w:rPr>
        <w:t>szerződéshez</w:t>
      </w:r>
    </w:p>
    <w:p w14:paraId="7409CE95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5B3F90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00569">
        <w:rPr>
          <w:rFonts w:ascii="Arial" w:hAnsi="Arial" w:cs="Arial"/>
          <w:sz w:val="18"/>
          <w:szCs w:val="18"/>
          <w:lang w:val="hu-HU"/>
        </w:rPr>
        <w:t>: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0056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74730ED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DF5924">
        <w:rPr>
          <w:rFonts w:ascii="Arial" w:hAnsi="Arial" w:cs="Arial"/>
          <w:sz w:val="18"/>
          <w:szCs w:val="18"/>
          <w:lang w:val="hu-HU"/>
        </w:rPr>
        <w:t>lízingszerződés,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továbbiakban: szerződés) nélkül. Az alapjogviszony a pénzügyi intézmény és a vállalkozás között létrejött és az Alapítványhoz az Igénylő Lap mellékleteként beterjesztett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4207EC">
        <w:rPr>
          <w:rFonts w:ascii="Arial" w:hAnsi="Arial" w:cs="Arial"/>
          <w:sz w:val="18"/>
          <w:szCs w:val="18"/>
          <w:lang w:val="hu-HU"/>
        </w:rPr>
        <w:t>szabály</w:t>
      </w:r>
      <w:r w:rsidR="004207EC" w:rsidRPr="0070056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12CC53F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00569">
        <w:rPr>
          <w:rFonts w:ascii="Arial" w:hAnsi="Arial" w:cs="Arial"/>
          <w:sz w:val="18"/>
          <w:szCs w:val="18"/>
          <w:lang w:val="hu-HU"/>
        </w:rPr>
        <w:t>, illetve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a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Keretszerződés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0056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megbízza a pénzügyi intézményt, hogy 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00569">
        <w:rPr>
          <w:rFonts w:ascii="Arial" w:hAnsi="Arial" w:cs="Arial"/>
          <w:sz w:val="18"/>
          <w:szCs w:val="18"/>
          <w:lang w:val="hu-HU"/>
        </w:rPr>
        <w:t>a</w:t>
      </w:r>
      <w:r w:rsidR="00861B79" w:rsidRPr="0070056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00569">
        <w:rPr>
          <w:rFonts w:ascii="Arial" w:hAnsi="Arial" w:cs="Arial"/>
          <w:sz w:val="18"/>
          <w:szCs w:val="18"/>
          <w:lang w:val="hu-HU"/>
        </w:rPr>
        <w:t>i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0056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0056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433728">
        <w:rPr>
          <w:rFonts w:ascii="Arial" w:hAnsi="Arial" w:cs="Arial"/>
          <w:sz w:val="18"/>
          <w:szCs w:val="18"/>
          <w:lang w:val="hu-HU"/>
        </w:rPr>
        <w:t xml:space="preserve"> Az </w:t>
      </w:r>
      <w:r w:rsidR="00433728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433728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433728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433728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433728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433728">
        <w:rPr>
          <w:rFonts w:ascii="Arial" w:hAnsi="Arial" w:cs="Arial"/>
          <w:sz w:val="18"/>
          <w:szCs w:val="18"/>
          <w:lang w:val="hu-HU"/>
        </w:rPr>
        <w:t>, az Alapítvány a pénzügyi intézmény kapcsolt vállalkozását is megbízhatja.</w:t>
      </w:r>
      <w:r w:rsidR="0056244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="00C01FD6" w:rsidRPr="0070056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6D97D0DC" w14:textId="5C6B7D2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</w:t>
      </w:r>
      <w:r w:rsidRPr="009949E8">
        <w:rPr>
          <w:rFonts w:ascii="Arial" w:hAnsi="Arial" w:cs="Arial"/>
          <w:sz w:val="18"/>
          <w:szCs w:val="18"/>
          <w:lang w:val="hu-HU"/>
        </w:rPr>
        <w:t>és az Alapítvány között</w:t>
      </w:r>
      <w:r w:rsidR="00EB0114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746438" w:rsidRPr="009949E8">
        <w:rPr>
          <w:rFonts w:cs="Arial"/>
          <w:szCs w:val="22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kezes</w:t>
      </w:r>
      <w:r w:rsidR="004A1C9E">
        <w:rPr>
          <w:rFonts w:ascii="Arial" w:hAnsi="Arial" w:cs="Arial"/>
          <w:sz w:val="18"/>
          <w:szCs w:val="18"/>
          <w:lang w:val="hu-HU"/>
        </w:rPr>
        <w:t>ség</w:t>
      </w:r>
      <w:r w:rsidR="00746438" w:rsidRPr="009949E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a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9949E8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9949E8">
        <w:rPr>
          <w:rFonts w:ascii="Arial" w:hAnsi="Arial" w:cs="Arial"/>
          <w:sz w:val="18"/>
          <w:szCs w:val="18"/>
          <w:lang w:val="hu-HU"/>
        </w:rPr>
        <w:t>,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9949E8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9949E8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6B0BA4">
        <w:rPr>
          <w:rFonts w:ascii="Arial" w:hAnsi="Arial" w:cs="Arial"/>
          <w:sz w:val="18"/>
          <w:szCs w:val="18"/>
          <w:lang w:val="hu-HU"/>
        </w:rPr>
        <w:t xml:space="preserve"> </w:t>
      </w:r>
      <w:r w:rsidR="00A0065D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>
        <w:rPr>
          <w:rFonts w:ascii="Arial" w:hAnsi="Arial" w:cs="Arial"/>
          <w:sz w:val="18"/>
          <w:szCs w:val="18"/>
          <w:lang w:val="hu-HU"/>
        </w:rPr>
        <w:t>nyilatkozatnak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9949E8">
        <w:rPr>
          <w:rFonts w:ascii="Arial" w:hAnsi="Arial" w:cs="Arial"/>
          <w:sz w:val="18"/>
          <w:szCs w:val="18"/>
          <w:lang w:val="hu-HU"/>
        </w:rPr>
        <w:t>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="00EE412F" w:rsidRPr="009949E8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9949E8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7A4B81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9949E8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F64C96">
        <w:rPr>
          <w:rFonts w:ascii="Arial" w:hAnsi="Arial" w:cs="Arial"/>
          <w:sz w:val="18"/>
          <w:szCs w:val="18"/>
          <w:lang w:val="hu-HU"/>
        </w:rPr>
        <w:t>.</w:t>
      </w:r>
    </w:p>
    <w:p w14:paraId="743472FE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1B2C69D8" w14:textId="77777777" w:rsidR="00E75DC5" w:rsidRPr="00700569" w:rsidRDefault="00BC6B91" w:rsidP="003B5EA9">
      <w:pPr>
        <w:pStyle w:val="NormalSsz1"/>
        <w:numPr>
          <w:ilvl w:val="0"/>
          <w:numId w:val="3"/>
        </w:numPr>
        <w:spacing w:before="0" w:after="0"/>
        <w:ind w:left="425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0056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0056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0056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0056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00569">
        <w:rPr>
          <w:rFonts w:ascii="Arial" w:hAnsi="Arial" w:cs="Arial"/>
          <w:sz w:val="18"/>
          <w:szCs w:val="18"/>
          <w:lang w:val="hu-HU"/>
        </w:rPr>
        <w:t>l</w:t>
      </w:r>
      <w:r w:rsidR="00C01E99" w:rsidRPr="0070056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11E548C8" w14:textId="77777777" w:rsidR="00156341" w:rsidRPr="00700569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  <w:r w:rsidR="006243A4" w:rsidRPr="00700569">
        <w:rPr>
          <w:rFonts w:cs="Arial"/>
          <w:sz w:val="18"/>
          <w:szCs w:val="18"/>
        </w:rPr>
        <w:t xml:space="preserve"> </w:t>
      </w:r>
    </w:p>
    <w:p w14:paraId="2425D4CF" w14:textId="77777777" w:rsidR="00987DE7" w:rsidRPr="006366FD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 xml:space="preserve">A kezesi kötelezettség terjedelmét, mértékét, a kezesség igénybevételének általános feltételeit (azonosítási, befogadási feltételek és kizáró okok), a kezesség igénybevételének részletes eljárási szabályait (igénylés, </w:t>
      </w:r>
      <w:r w:rsidRPr="006366FD">
        <w:rPr>
          <w:rFonts w:cs="Arial"/>
          <w:sz w:val="18"/>
          <w:szCs w:val="18"/>
        </w:rPr>
        <w:t>befogadás, elbírálás, döntés, a kezes</w:t>
      </w:r>
      <w:r w:rsidR="005743FC" w:rsidRPr="006366FD">
        <w:rPr>
          <w:rFonts w:cs="Arial"/>
          <w:sz w:val="18"/>
          <w:szCs w:val="18"/>
        </w:rPr>
        <w:t>ség</w:t>
      </w:r>
      <w:r w:rsidRPr="006366FD">
        <w:rPr>
          <w:rFonts w:cs="Arial"/>
          <w:sz w:val="18"/>
          <w:szCs w:val="18"/>
        </w:rPr>
        <w:t xml:space="preserve">i szerződés módosítása) az Üzletszabályzat tartalmazza.   </w:t>
      </w:r>
    </w:p>
    <w:p w14:paraId="5A61CCDC" w14:textId="77777777" w:rsidR="006366FD" w:rsidRDefault="006366FD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Kezességi díj </w:t>
      </w:r>
    </w:p>
    <w:p w14:paraId="74FCEE95" w14:textId="476F72E0" w:rsid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C052CD">
        <w:rPr>
          <w:rFonts w:cs="Arial"/>
          <w:sz w:val="18"/>
          <w:szCs w:val="18"/>
        </w:rPr>
        <w:t xml:space="preserve">a maximális </w:t>
      </w:r>
      <w:r w:rsidRPr="006366FD">
        <w:rPr>
          <w:rFonts w:cs="Arial"/>
          <w:sz w:val="18"/>
          <w:szCs w:val="18"/>
        </w:rPr>
        <w:t xml:space="preserve">támogatási intenzitást nem lépi túl. </w:t>
      </w:r>
    </w:p>
    <w:p w14:paraId="2659C217" w14:textId="2F7138DF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160B08">
        <w:rPr>
          <w:rFonts w:ascii="Arial" w:hAnsi="Arial" w:cs="Arial"/>
          <w:sz w:val="18"/>
          <w:szCs w:val="18"/>
        </w:rPr>
        <w:t xml:space="preserve">maximális </w:t>
      </w:r>
      <w:r w:rsidRPr="006366FD">
        <w:rPr>
          <w:rFonts w:ascii="Arial" w:hAnsi="Arial" w:cs="Arial"/>
          <w:sz w:val="18"/>
          <w:szCs w:val="18"/>
        </w:rPr>
        <w:t xml:space="preserve">támogatási intenzitás túllépése miatt –, az Alapítvány a kedvezményes kezességi díjnál magasabb, de a piaci díjnál alacsonyabb ún. korrigált díjat állapít meg. </w:t>
      </w:r>
    </w:p>
    <w:p w14:paraId="5C77BEDA" w14:textId="4406135A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160B08" w:rsidRPr="006366FD">
        <w:rPr>
          <w:rFonts w:ascii="Arial" w:hAnsi="Arial" w:cs="Arial"/>
          <w:sz w:val="18"/>
          <w:szCs w:val="18"/>
        </w:rPr>
        <w:t>támogatástartal</w:t>
      </w:r>
      <w:r w:rsidR="00160B08">
        <w:rPr>
          <w:rFonts w:ascii="Arial" w:hAnsi="Arial" w:cs="Arial"/>
          <w:sz w:val="18"/>
          <w:szCs w:val="18"/>
        </w:rPr>
        <w:t>omig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 xml:space="preserve">és/vagy támogatási </w:t>
      </w:r>
      <w:r w:rsidR="00160B08" w:rsidRPr="006366FD">
        <w:rPr>
          <w:rFonts w:ascii="Arial" w:hAnsi="Arial" w:cs="Arial"/>
          <w:sz w:val="18"/>
          <w:szCs w:val="18"/>
        </w:rPr>
        <w:t>intenzitás</w:t>
      </w:r>
      <w:r w:rsidR="00160B08">
        <w:rPr>
          <w:rFonts w:ascii="Arial" w:hAnsi="Arial" w:cs="Arial"/>
          <w:sz w:val="18"/>
          <w:szCs w:val="18"/>
        </w:rPr>
        <w:t>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78E18A82" w14:textId="37F0F44A" w:rsidR="006366FD" w:rsidRPr="006366FD" w:rsidRDefault="00137B07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a kezesség a kedvezményes (ideértve a korrigált kezességi díjat is) vagy COSME kezességi díjon nem nyújtható, </w:t>
      </w:r>
      <w:r w:rsidR="006366FD" w:rsidRPr="006366FD">
        <w:rPr>
          <w:rFonts w:ascii="Arial" w:hAnsi="Arial" w:cs="Arial"/>
          <w:sz w:val="18"/>
          <w:szCs w:val="18"/>
        </w:rPr>
        <w:t xml:space="preserve">a kezességet az Alapítvány piaci díjon vállalja. </w:t>
      </w:r>
    </w:p>
    <w:p w14:paraId="7F8B8AD8" w14:textId="77777777" w:rsidR="006366FD" w:rsidRP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275A76C8" w14:textId="77777777" w:rsidR="00137B07" w:rsidRDefault="00137B07" w:rsidP="002A33F5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Döntés a kezességi díjról</w:t>
      </w:r>
    </w:p>
    <w:p w14:paraId="548BA94D" w14:textId="6A48AD78" w:rsidR="003B5EA9" w:rsidRPr="005C7AB9" w:rsidRDefault="006366FD" w:rsidP="005C7AB9">
      <w:pPr>
        <w:pStyle w:val="Listaszerbekezds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Az Alapítvány a kezességvállalásról szóló döntése meghozatala során a Magyar Államkincstár nyilvántartásából lekérdezi a vállalkozás szabad támogatási keretét, és a lekérdezés eredménye szerint sorolja a kezességet az </w:t>
      </w:r>
      <w:r>
        <w:rPr>
          <w:rFonts w:ascii="Arial" w:hAnsi="Arial" w:cs="Arial"/>
          <w:sz w:val="18"/>
          <w:szCs w:val="18"/>
        </w:rPr>
        <w:t>Üzletszabályzat II.5.</w:t>
      </w:r>
      <w:r w:rsidRPr="006366FD">
        <w:rPr>
          <w:rFonts w:ascii="Arial" w:hAnsi="Arial" w:cs="Arial"/>
          <w:sz w:val="18"/>
          <w:szCs w:val="18"/>
        </w:rPr>
        <w:t>1.1 pont</w:t>
      </w:r>
      <w:r>
        <w:rPr>
          <w:rFonts w:ascii="Arial" w:hAnsi="Arial" w:cs="Arial"/>
          <w:sz w:val="18"/>
          <w:szCs w:val="18"/>
        </w:rPr>
        <w:t>já</w:t>
      </w:r>
      <w:r w:rsidRPr="006366FD">
        <w:rPr>
          <w:rFonts w:ascii="Arial" w:hAnsi="Arial" w:cs="Arial"/>
          <w:sz w:val="18"/>
          <w:szCs w:val="18"/>
        </w:rPr>
        <w:t xml:space="preserve">ban rögzített díjkategóriákba. </w:t>
      </w:r>
    </w:p>
    <w:p w14:paraId="0CEAD63A" w14:textId="31D8824A" w:rsidR="006366FD" w:rsidRDefault="006366FD" w:rsidP="00A611CE">
      <w:pPr>
        <w:pStyle w:val="Szvegtrzs22"/>
        <w:numPr>
          <w:ilvl w:val="0"/>
          <w:numId w:val="31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137B07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</w:t>
      </w:r>
      <w:r w:rsidR="00137B07" w:rsidRPr="00137B07">
        <w:rPr>
          <w:rFonts w:cs="Arial"/>
          <w:sz w:val="18"/>
          <w:szCs w:val="18"/>
        </w:rPr>
        <w:t xml:space="preserve"> </w:t>
      </w:r>
      <w:r w:rsidRPr="00137B07">
        <w:rPr>
          <w:rFonts w:cs="Arial"/>
          <w:sz w:val="18"/>
          <w:szCs w:val="18"/>
        </w:rPr>
        <w:t xml:space="preserve">az előzetes adatszolgáltatás ellenére – nem volt elegendő támogatási kerete, és így részére jogosulatlanul került a kedvezményes kezességi díj, mint állami </w:t>
      </w:r>
      <w:r w:rsidRPr="00546DBD">
        <w:rPr>
          <w:rFonts w:cs="Arial"/>
          <w:sz w:val="18"/>
          <w:szCs w:val="18"/>
        </w:rPr>
        <w:lastRenderedPageBreak/>
        <w:t xml:space="preserve">támogatás odaítélésre, az Alapítvány helyesbíti a kezesség kategóriáját, és kiállítja az új díjkategóriának </w:t>
      </w:r>
      <w:r w:rsidRPr="00F613BD">
        <w:rPr>
          <w:rFonts w:cs="Arial"/>
          <w:sz w:val="18"/>
          <w:szCs w:val="18"/>
        </w:rPr>
        <w:t xml:space="preserve">megfelelő </w:t>
      </w:r>
      <w:r w:rsidR="0020551A">
        <w:rPr>
          <w:rFonts w:cs="Arial"/>
          <w:sz w:val="18"/>
          <w:szCs w:val="18"/>
        </w:rPr>
        <w:t>számviteli bizonylatát</w:t>
      </w:r>
      <w:r w:rsidRPr="00F613BD">
        <w:rPr>
          <w:rFonts w:cs="Arial"/>
          <w:sz w:val="18"/>
          <w:szCs w:val="18"/>
        </w:rPr>
        <w:t xml:space="preserve">, a Kezességi Levelet és a támogatástartalom-igazolást. </w:t>
      </w:r>
      <w:r w:rsidR="00137B07" w:rsidRPr="00F613BD">
        <w:rPr>
          <w:rFonts w:cs="Arial"/>
          <w:sz w:val="18"/>
          <w:szCs w:val="18"/>
        </w:rPr>
        <w:t xml:space="preserve">Felek kifejezetten tudomásul veszik, hogy a kezességi díj </w:t>
      </w:r>
      <w:r w:rsidR="00766221">
        <w:rPr>
          <w:rFonts w:cs="Arial"/>
          <w:sz w:val="18"/>
          <w:szCs w:val="18"/>
        </w:rPr>
        <w:t xml:space="preserve">ebben az esetben </w:t>
      </w:r>
      <w:r w:rsidR="00137B07" w:rsidRPr="00137B07">
        <w:rPr>
          <w:rFonts w:cs="Arial"/>
          <w:sz w:val="18"/>
          <w:szCs w:val="18"/>
        </w:rPr>
        <w:t xml:space="preserve">– az állami támogatási szabályoknak megfelelően – egyoldalúan </w:t>
      </w:r>
      <w:r w:rsidR="00A611CE">
        <w:rPr>
          <w:rFonts w:cs="Arial"/>
          <w:sz w:val="18"/>
          <w:szCs w:val="18"/>
        </w:rPr>
        <w:t xml:space="preserve">  </w:t>
      </w:r>
      <w:r w:rsidR="00137B07" w:rsidRPr="00A611CE">
        <w:rPr>
          <w:rFonts w:cs="Arial"/>
          <w:sz w:val="18"/>
          <w:szCs w:val="18"/>
        </w:rPr>
        <w:t>módosításra kerül.</w:t>
      </w:r>
    </w:p>
    <w:p w14:paraId="28292E16" w14:textId="77777777" w:rsidR="005E4C80" w:rsidRPr="00700569" w:rsidRDefault="005E4C80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C4112" w:rsidRPr="00700569">
        <w:rPr>
          <w:rFonts w:ascii="Arial" w:hAnsi="Arial" w:cs="Arial"/>
          <w:sz w:val="18"/>
          <w:szCs w:val="18"/>
        </w:rPr>
        <w:t xml:space="preserve"> </w:t>
      </w:r>
      <w:r w:rsidR="00E93B77" w:rsidRPr="00700569">
        <w:rPr>
          <w:rFonts w:ascii="Arial" w:hAnsi="Arial" w:cs="Arial"/>
          <w:sz w:val="18"/>
          <w:szCs w:val="18"/>
        </w:rPr>
        <w:t xml:space="preserve">tudomásul veszi, hogy </w:t>
      </w:r>
      <w:r w:rsidRPr="0070056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4ED9D29D" w14:textId="77777777" w:rsidR="005E4C80" w:rsidRPr="00700569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3DEE3932" w14:textId="3821470D" w:rsidR="00160B08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a pénzügyi intézmény köteles a szerződésben meghatározni a biztosított követelés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 j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rul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kok n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lk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ü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li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sszeg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sszeget, amelynek erej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ig a z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logjogosult a z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logt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rgyb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ó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 kiel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g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í</w:t>
      </w:r>
      <w:r w:rsidR="00160B08" w:rsidRPr="00DE68E4">
        <w:rPr>
          <w:rFonts w:ascii="Arial" w:hAnsi="Arial" w:cs="Arial"/>
          <w:sz w:val="18"/>
          <w:szCs w:val="18"/>
          <w:lang w:val="hu-HU"/>
        </w:rPr>
        <w:t>t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st kereshet</w:t>
      </w:r>
      <w:r w:rsidR="00160B08" w:rsidRPr="008B7815">
        <w:rPr>
          <w:rFonts w:cs="Arial"/>
          <w:szCs w:val="22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5:90. §]</w:t>
      </w:r>
      <w:r w:rsidR="00160B08">
        <w:rPr>
          <w:rFonts w:ascii="Arial" w:hAnsi="Arial" w:cs="Arial"/>
          <w:sz w:val="18"/>
          <w:szCs w:val="18"/>
          <w:lang w:val="hu-HU"/>
        </w:rPr>
        <w:t>,</w:t>
      </w:r>
    </w:p>
    <w:p w14:paraId="1571BBF6" w14:textId="6FAF9204" w:rsidR="005E4C80" w:rsidRDefault="00160B08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bCs/>
          <w:sz w:val="18"/>
          <w:szCs w:val="18"/>
          <w:lang w:val="hu-HU"/>
        </w:rPr>
        <w:t>köteles a nyilvántartásba vételi kötelezettségre vonatkozó szabályoknak eleget tenni [Ptk.</w:t>
      </w:r>
      <w:r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="004A4489">
        <w:rPr>
          <w:rFonts w:ascii="Arial" w:hAnsi="Arial" w:cs="Arial"/>
          <w:bCs/>
          <w:sz w:val="18"/>
          <w:szCs w:val="18"/>
          <w:lang w:val="hu-HU"/>
        </w:rPr>
        <w:t>6:</w:t>
      </w:r>
      <w:r>
        <w:rPr>
          <w:rFonts w:ascii="Arial" w:hAnsi="Arial" w:cs="Arial"/>
          <w:bCs/>
          <w:sz w:val="18"/>
          <w:szCs w:val="18"/>
          <w:lang w:val="hu-HU"/>
        </w:rPr>
        <w:t xml:space="preserve">410. </w:t>
      </w:r>
      <w:proofErr w:type="gramStart"/>
      <w:r>
        <w:rPr>
          <w:rFonts w:ascii="Arial" w:hAnsi="Arial" w:cs="Arial"/>
          <w:bCs/>
          <w:sz w:val="18"/>
          <w:szCs w:val="18"/>
          <w:lang w:val="hu-HU"/>
        </w:rPr>
        <w:t>§</w:t>
      </w:r>
      <w:r w:rsidRPr="00160B0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]</w:t>
      </w:r>
      <w:proofErr w:type="gramEnd"/>
      <w:r>
        <w:rPr>
          <w:rFonts w:ascii="Arial" w:hAnsi="Arial" w:cs="Arial"/>
          <w:sz w:val="18"/>
          <w:szCs w:val="18"/>
          <w:lang w:val="hu-HU"/>
        </w:rPr>
        <w:t>.</w:t>
      </w:r>
    </w:p>
    <w:p w14:paraId="4744878F" w14:textId="77777777" w:rsidR="0090416C" w:rsidRPr="000529F7" w:rsidRDefault="0090416C" w:rsidP="002A33F5">
      <w:pPr>
        <w:pStyle w:val="Listaszerbekezds"/>
        <w:numPr>
          <w:ilvl w:val="0"/>
          <w:numId w:val="3"/>
        </w:numPr>
        <w:ind w:left="426"/>
        <w:rPr>
          <w:rFonts w:ascii="Arial" w:hAnsi="Arial" w:cs="Arial"/>
          <w:sz w:val="18"/>
          <w:szCs w:val="18"/>
        </w:rPr>
      </w:pPr>
      <w:r w:rsidRPr="000529F7">
        <w:rPr>
          <w:rFonts w:ascii="Arial" w:hAnsi="Arial" w:cs="Arial"/>
          <w:sz w:val="18"/>
          <w:szCs w:val="18"/>
        </w:rPr>
        <w:t xml:space="preserve">A kezességi szerződés megszűnik, </w:t>
      </w:r>
    </w:p>
    <w:p w14:paraId="2B1165D2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amennyiben az abban szereplő fizetési kötelezettség teljesül, </w:t>
      </w:r>
    </w:p>
    <w:p w14:paraId="557C0034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VII.2. pont</w:t>
      </w:r>
      <w:r>
        <w:rPr>
          <w:rFonts w:ascii="Arial" w:hAnsi="Arial" w:cs="Arial"/>
          <w:sz w:val="18"/>
          <w:szCs w:val="18"/>
          <w:lang w:val="hu-HU"/>
        </w:rPr>
        <w:t>ja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1120BFB5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az engedményezési szerződés hatálybalépésével, amennyiben az engedményezés nem </w:t>
      </w:r>
      <w:r w:rsidRPr="004A6133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VI.3</w:t>
      </w:r>
      <w:r w:rsidR="0004127D">
        <w:rPr>
          <w:rFonts w:ascii="Arial" w:hAnsi="Arial" w:cs="Arial"/>
          <w:sz w:val="18"/>
          <w:szCs w:val="18"/>
          <w:lang w:val="hu-HU"/>
        </w:rPr>
        <w:t>.1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b) pont</w:t>
      </w:r>
      <w:r>
        <w:rPr>
          <w:rFonts w:ascii="Arial" w:hAnsi="Arial" w:cs="Arial"/>
          <w:sz w:val="18"/>
          <w:szCs w:val="18"/>
          <w:lang w:val="hu-HU"/>
        </w:rPr>
        <w:t>já</w:t>
      </w:r>
      <w:r w:rsidRPr="000529F7">
        <w:rPr>
          <w:rFonts w:ascii="Arial" w:hAnsi="Arial" w:cs="Arial"/>
          <w:sz w:val="18"/>
          <w:szCs w:val="18"/>
          <w:lang w:val="hu-HU"/>
        </w:rPr>
        <w:t>ban rögzített intézményekre történik,</w:t>
      </w:r>
    </w:p>
    <w:p w14:paraId="30673D0D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39DDB57" w14:textId="77777777" w:rsidR="00D1746D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</w:p>
    <w:p w14:paraId="59F4543F" w14:textId="7A0B2605" w:rsidR="0090416C" w:rsidRPr="00D1746D" w:rsidRDefault="00D1746D" w:rsidP="00D1746D">
      <w:pPr>
        <w:pStyle w:val="NormalSsz1"/>
        <w:numPr>
          <w:ilvl w:val="1"/>
          <w:numId w:val="12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20551A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Pr="00F42CA8">
        <w:rPr>
          <w:rFonts w:ascii="Arial" w:hAnsi="Arial" w:cs="Arial"/>
          <w:sz w:val="18"/>
          <w:szCs w:val="18"/>
          <w:lang w:val="hu-HU"/>
        </w:rPr>
        <w:t>számított 90 napon belül a díj első évi összege (illetve az egyösszegű díj) nem kerül jóváírásra az Alapítvány számláján</w:t>
      </w:r>
      <w:r w:rsidR="0090416C" w:rsidRPr="00D1746D">
        <w:rPr>
          <w:rFonts w:ascii="Arial" w:hAnsi="Arial" w:cs="Arial"/>
          <w:sz w:val="18"/>
          <w:szCs w:val="18"/>
          <w:lang w:val="hu-HU"/>
        </w:rPr>
        <w:t>.</w:t>
      </w:r>
    </w:p>
    <w:p w14:paraId="0D50E535" w14:textId="77777777" w:rsidR="00870EC2" w:rsidRPr="00700569" w:rsidRDefault="00870EC2" w:rsidP="002A33F5">
      <w:pPr>
        <w:pStyle w:val="NormalSsz1"/>
        <w:numPr>
          <w:ilvl w:val="0"/>
          <w:numId w:val="3"/>
        </w:numPr>
        <w:spacing w:before="0" w:after="0"/>
        <w:ind w:left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és az </w:t>
      </w:r>
      <w:r w:rsidRPr="00E46395">
        <w:rPr>
          <w:rFonts w:ascii="Arial" w:hAnsi="Arial" w:cs="Arial"/>
          <w:sz w:val="18"/>
          <w:szCs w:val="18"/>
          <w:lang w:val="hu-HU"/>
        </w:rPr>
        <w:t xml:space="preserve">Alapítvány közös megegyezése alapján megszüntetésre kerül a kezességi szerződés </w:t>
      </w:r>
      <w:r w:rsidR="00D268BE" w:rsidRPr="00E46395">
        <w:rPr>
          <w:rFonts w:ascii="Arial" w:hAnsi="Arial" w:cs="Arial"/>
          <w:sz w:val="18"/>
          <w:szCs w:val="18"/>
          <w:lang w:val="hu-HU"/>
        </w:rPr>
        <w:t>annak az új</w:t>
      </w:r>
      <w:r w:rsidR="00543E08">
        <w:rPr>
          <w:rFonts w:ascii="Arial" w:hAnsi="Arial" w:cs="Arial"/>
          <w:sz w:val="18"/>
          <w:szCs w:val="18"/>
          <w:lang w:val="hu-HU"/>
        </w:rPr>
        <w:t xml:space="preserve"> Kezességi Levélnek, illetve</w:t>
      </w:r>
      <w:r w:rsidR="00D268BE" w:rsidRPr="00E46395">
        <w:rPr>
          <w:rFonts w:ascii="Arial" w:hAnsi="Arial" w:cs="Arial"/>
          <w:sz w:val="18"/>
          <w:szCs w:val="18"/>
          <w:lang w:val="hu-HU"/>
        </w:rPr>
        <w:t xml:space="preserve"> kezességi szerződés</w:t>
      </w:r>
      <w:r w:rsidR="00543E08">
        <w:rPr>
          <w:rFonts w:ascii="Arial" w:hAnsi="Arial" w:cs="Arial"/>
          <w:sz w:val="18"/>
          <w:szCs w:val="18"/>
          <w:lang w:val="hu-HU"/>
        </w:rPr>
        <w:t>nek az aláírásának</w:t>
      </w:r>
      <w:r w:rsidR="00D268BE" w:rsidRPr="00E46395">
        <w:rPr>
          <w:rFonts w:ascii="Arial" w:hAnsi="Arial" w:cs="Arial"/>
          <w:sz w:val="18"/>
          <w:szCs w:val="18"/>
          <w:lang w:val="hu-HU"/>
        </w:rPr>
        <w:t xml:space="preserve"> a napjával, amelynek célja, hogy a vállalkozás az ugyanannál a pénzügyi intézménynél fennálló és alapítványi kezességgel biztosított másik hitelét kiváltsa, </w:t>
      </w:r>
      <w:r w:rsidR="00485FFC" w:rsidRPr="00485FFC">
        <w:rPr>
          <w:rFonts w:ascii="Arial" w:hAnsi="Arial" w:cs="Arial"/>
          <w:sz w:val="18"/>
          <w:szCs w:val="18"/>
          <w:lang w:val="hu-HU"/>
        </w:rPr>
        <w:t>– a pénzügyi intézménynek az új szerződés megkötésétől számított 90 napon belül megtett, a folyósítás elmaradására vonatkozó, Rendszerben történő jelzése kivételével –</w:t>
      </w:r>
      <w:r w:rsidR="00485FFC">
        <w:rPr>
          <w:rFonts w:cs="Arial"/>
          <w:i/>
        </w:rPr>
        <w:t xml:space="preserve"> </w:t>
      </w:r>
      <w:r w:rsidR="00D268BE" w:rsidRPr="00E46395">
        <w:rPr>
          <w:rFonts w:ascii="Arial" w:hAnsi="Arial" w:cs="Arial"/>
          <w:sz w:val="18"/>
          <w:szCs w:val="18"/>
          <w:lang w:val="hu-HU"/>
        </w:rPr>
        <w:t>abban az esetben, amennyiben az új kezességi szerződés első évi kezességi díja megfizetésre kerül.</w:t>
      </w:r>
      <w:r w:rsidRPr="00E46395">
        <w:rPr>
          <w:rFonts w:ascii="Arial" w:hAnsi="Arial" w:cs="Arial"/>
          <w:sz w:val="18"/>
          <w:szCs w:val="18"/>
          <w:lang w:val="hu-HU"/>
        </w:rPr>
        <w:t xml:space="preserve"> A pénzügyi intézmény kezességi szerződés megszüntetésre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irányuló nyilatkozatának az új kezességi szerződés díjának megfizetése minősül, amelynek alapítványi elfogadása, és ezáltal a megszüntetéshez szükséges közös akarategység létrejötte az Üzletszabályzat </w:t>
      </w:r>
      <w:r w:rsidR="00580B65">
        <w:rPr>
          <w:rFonts w:ascii="Arial" w:hAnsi="Arial" w:cs="Arial"/>
          <w:sz w:val="18"/>
          <w:szCs w:val="18"/>
          <w:lang w:val="hu-HU"/>
        </w:rPr>
        <w:t>VIII</w:t>
      </w:r>
      <w:r w:rsidRPr="00700569">
        <w:rPr>
          <w:rFonts w:ascii="Arial" w:hAnsi="Arial" w:cs="Arial"/>
          <w:sz w:val="18"/>
          <w:szCs w:val="18"/>
          <w:lang w:val="hu-HU"/>
        </w:rPr>
        <w:t>. 2</w:t>
      </w:r>
      <w:r w:rsidR="00D268BE">
        <w:rPr>
          <w:rFonts w:ascii="Arial" w:hAnsi="Arial" w:cs="Arial"/>
          <w:sz w:val="18"/>
          <w:szCs w:val="18"/>
          <w:lang w:val="hu-HU"/>
        </w:rPr>
        <w:t>.1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pontján alapul</w:t>
      </w:r>
      <w:r w:rsidR="001514A2" w:rsidRPr="00700569">
        <w:rPr>
          <w:rFonts w:ascii="Arial" w:hAnsi="Arial" w:cs="Arial"/>
          <w:sz w:val="18"/>
          <w:szCs w:val="18"/>
          <w:lang w:val="hu-HU"/>
        </w:rPr>
        <w:t>.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375E071" w14:textId="77777777" w:rsidR="00C33471" w:rsidRPr="00700569" w:rsidRDefault="00D2293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0056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0056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0056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C30461E" w14:textId="77777777" w:rsidR="00C33471" w:rsidRPr="00700569" w:rsidRDefault="00C33471" w:rsidP="002A33F5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32FE9224" w14:textId="2DAD4107" w:rsidR="0016785A" w:rsidRPr="00700569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>
        <w:rPr>
          <w:rFonts w:ascii="Arial" w:hAnsi="Arial" w:cs="Arial"/>
          <w:sz w:val="18"/>
          <w:szCs w:val="18"/>
        </w:rPr>
        <w:t>ésszerű időn belül</w:t>
      </w:r>
      <w:r w:rsidRPr="00700569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4D2507">
        <w:rPr>
          <w:rFonts w:ascii="Arial" w:hAnsi="Arial" w:cs="Arial"/>
          <w:sz w:val="18"/>
          <w:szCs w:val="18"/>
        </w:rPr>
        <w:t>7</w:t>
      </w:r>
      <w:r w:rsidR="002E48E8">
        <w:rPr>
          <w:rFonts w:ascii="Arial" w:hAnsi="Arial" w:cs="Arial"/>
          <w:sz w:val="18"/>
          <w:szCs w:val="18"/>
        </w:rPr>
        <w:t xml:space="preserve"> </w:t>
      </w:r>
      <w:r w:rsidR="0029326A">
        <w:rPr>
          <w:rFonts w:ascii="Arial" w:hAnsi="Arial" w:cs="Arial"/>
          <w:sz w:val="18"/>
          <w:szCs w:val="18"/>
        </w:rPr>
        <w:t xml:space="preserve">vagy </w:t>
      </w:r>
      <w:r w:rsidR="00274731">
        <w:rPr>
          <w:rFonts w:ascii="Arial" w:hAnsi="Arial" w:cs="Arial"/>
          <w:sz w:val="18"/>
          <w:szCs w:val="18"/>
        </w:rPr>
        <w:t>VII.</w:t>
      </w:r>
      <w:r w:rsidR="00160B08">
        <w:rPr>
          <w:rFonts w:ascii="Arial" w:hAnsi="Arial" w:cs="Arial"/>
          <w:sz w:val="18"/>
          <w:szCs w:val="18"/>
        </w:rPr>
        <w:t>11</w:t>
      </w:r>
      <w:r w:rsidR="00274731">
        <w:rPr>
          <w:rFonts w:ascii="Arial" w:hAnsi="Arial" w:cs="Arial"/>
          <w:sz w:val="18"/>
          <w:szCs w:val="18"/>
        </w:rPr>
        <w:t xml:space="preserve">. </w:t>
      </w:r>
      <w:r w:rsidRPr="00700569">
        <w:rPr>
          <w:rFonts w:ascii="Arial" w:hAnsi="Arial" w:cs="Arial"/>
          <w:sz w:val="18"/>
          <w:szCs w:val="18"/>
        </w:rPr>
        <w:t>pont</w:t>
      </w:r>
      <w:r w:rsidR="002E48E8">
        <w:rPr>
          <w:rFonts w:ascii="Arial" w:hAnsi="Arial" w:cs="Arial"/>
          <w:sz w:val="18"/>
          <w:szCs w:val="18"/>
        </w:rPr>
        <w:t>já</w:t>
      </w:r>
      <w:r w:rsidRPr="00700569">
        <w:rPr>
          <w:rFonts w:ascii="Arial" w:hAnsi="Arial" w:cs="Arial"/>
          <w:sz w:val="18"/>
          <w:szCs w:val="18"/>
        </w:rPr>
        <w:t>ban rögzített tájékoztatási köt</w:t>
      </w:r>
      <w:r w:rsidR="00AE3FF9" w:rsidRPr="00700569">
        <w:rPr>
          <w:rFonts w:ascii="Arial" w:hAnsi="Arial" w:cs="Arial"/>
          <w:sz w:val="18"/>
          <w:szCs w:val="18"/>
        </w:rPr>
        <w:t>elezettségének nem tesz eleget,</w:t>
      </w:r>
    </w:p>
    <w:p w14:paraId="6B392D1E" w14:textId="77777777" w:rsidR="00C33471" w:rsidRPr="00700569" w:rsidRDefault="0016785A" w:rsidP="002A33F5">
      <w:pPr>
        <w:pStyle w:val="Listaszerbekezds"/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700569">
        <w:rPr>
          <w:rFonts w:ascii="Arial" w:hAnsi="Arial" w:cs="Arial"/>
          <w:sz w:val="18"/>
          <w:szCs w:val="18"/>
        </w:rPr>
        <w:t>a)-</w:t>
      </w:r>
      <w:proofErr w:type="gramEnd"/>
      <w:r w:rsidRPr="00700569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>
        <w:rPr>
          <w:rFonts w:ascii="Arial" w:hAnsi="Arial" w:cs="Arial"/>
          <w:sz w:val="18"/>
          <w:szCs w:val="18"/>
        </w:rPr>
        <w:t>;</w:t>
      </w:r>
    </w:p>
    <w:p w14:paraId="0B84C107" w14:textId="3C69C5A4" w:rsidR="004C4CC8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1746D">
        <w:rPr>
          <w:rFonts w:ascii="Arial" w:hAnsi="Arial" w:cs="Arial"/>
          <w:sz w:val="18"/>
          <w:szCs w:val="18"/>
        </w:rPr>
        <w:t xml:space="preserve"> </w:t>
      </w:r>
      <w:r w:rsidR="00860110">
        <w:rPr>
          <w:rFonts w:ascii="Arial" w:hAnsi="Arial" w:cs="Arial"/>
          <w:sz w:val="18"/>
          <w:szCs w:val="18"/>
        </w:rPr>
        <w:t xml:space="preserve">a hatálybalépést követően </w:t>
      </w:r>
      <w:r w:rsidR="0020551A">
        <w:rPr>
          <w:rFonts w:ascii="Arial" w:hAnsi="Arial" w:cs="Arial"/>
          <w:sz w:val="18"/>
          <w:szCs w:val="18"/>
        </w:rPr>
        <w:t>a kezességi díjat</w:t>
      </w:r>
      <w:r w:rsidR="0050559F" w:rsidRPr="00700569">
        <w:rPr>
          <w:rFonts w:ascii="Arial" w:hAnsi="Arial" w:cs="Arial"/>
          <w:sz w:val="18"/>
          <w:szCs w:val="18"/>
        </w:rPr>
        <w:t xml:space="preserve"> (ideértve a</w:t>
      </w:r>
      <w:r w:rsidR="002E48E8">
        <w:rPr>
          <w:rFonts w:ascii="Arial" w:hAnsi="Arial" w:cs="Arial"/>
          <w:sz w:val="18"/>
          <w:szCs w:val="18"/>
        </w:rPr>
        <w:t xml:space="preserve">z </w:t>
      </w:r>
      <w:r w:rsidR="002E48E8" w:rsidRPr="002E48E8">
        <w:rPr>
          <w:rFonts w:ascii="Arial" w:hAnsi="Arial" w:cs="Arial"/>
          <w:sz w:val="18"/>
          <w:szCs w:val="18"/>
        </w:rPr>
        <w:t xml:space="preserve">Üzletszabályzat </w:t>
      </w:r>
      <w:r w:rsidR="006366FD">
        <w:rPr>
          <w:rFonts w:ascii="Arial" w:hAnsi="Arial" w:cs="Arial"/>
          <w:sz w:val="18"/>
          <w:szCs w:val="18"/>
        </w:rPr>
        <w:t xml:space="preserve">II.5. 2.2 pontja </w:t>
      </w:r>
      <w:r w:rsidR="0050559F" w:rsidRPr="00700569">
        <w:rPr>
          <w:rFonts w:ascii="Arial" w:hAnsi="Arial" w:cs="Arial"/>
          <w:sz w:val="18"/>
          <w:szCs w:val="18"/>
        </w:rPr>
        <w:t>szerinti díjkülönbözet összegét is)</w:t>
      </w:r>
      <w:r w:rsidRPr="00700569">
        <w:rPr>
          <w:rFonts w:ascii="Arial" w:hAnsi="Arial" w:cs="Arial"/>
          <w:sz w:val="18"/>
          <w:szCs w:val="18"/>
        </w:rPr>
        <w:t xml:space="preserve">, illetve módosítás esetén annak az esedékes díját, a </w:t>
      </w:r>
      <w:r w:rsidR="0095116D">
        <w:rPr>
          <w:rFonts w:ascii="Arial" w:hAnsi="Arial" w:cs="Arial"/>
          <w:sz w:val="18"/>
          <w:szCs w:val="18"/>
        </w:rPr>
        <w:t>számviteli bizonylat</w:t>
      </w:r>
      <w:r w:rsidR="0095116D" w:rsidRPr="00700569">
        <w:rPr>
          <w:rFonts w:ascii="Arial" w:hAnsi="Arial" w:cs="Arial"/>
          <w:sz w:val="18"/>
          <w:szCs w:val="18"/>
        </w:rPr>
        <w:t xml:space="preserve"> </w:t>
      </w:r>
      <w:r w:rsidR="0095116D">
        <w:rPr>
          <w:rFonts w:ascii="Arial" w:hAnsi="Arial" w:cs="Arial"/>
          <w:sz w:val="18"/>
          <w:szCs w:val="18"/>
        </w:rPr>
        <w:t xml:space="preserve">kiállításától </w:t>
      </w:r>
      <w:r w:rsidR="00EF3B53">
        <w:rPr>
          <w:rFonts w:ascii="Arial" w:hAnsi="Arial" w:cs="Arial"/>
          <w:sz w:val="18"/>
          <w:szCs w:val="18"/>
        </w:rPr>
        <w:t>számított 60</w:t>
      </w:r>
      <w:r w:rsidRPr="00700569">
        <w:rPr>
          <w:rFonts w:ascii="Arial" w:hAnsi="Arial" w:cs="Arial"/>
          <w:sz w:val="18"/>
          <w:szCs w:val="18"/>
        </w:rPr>
        <w:t xml:space="preserve"> napon belül nem fizeti meg</w:t>
      </w:r>
      <w:r w:rsidR="00943494">
        <w:rPr>
          <w:rFonts w:ascii="Arial" w:hAnsi="Arial" w:cs="Arial"/>
          <w:sz w:val="18"/>
          <w:szCs w:val="18"/>
        </w:rPr>
        <w:t>.</w:t>
      </w:r>
    </w:p>
    <w:p w14:paraId="7EEDD705" w14:textId="77777777" w:rsidR="00406666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700569">
        <w:rPr>
          <w:rFonts w:ascii="Arial" w:hAnsi="Arial" w:cs="Arial"/>
          <w:sz w:val="18"/>
          <w:szCs w:val="18"/>
          <w:lang w:val="hu-HU"/>
        </w:rPr>
        <w:t>beállt</w:t>
      </w:r>
      <w:r w:rsidR="00470C2E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700569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 a Megállapodásban rögzítettek figyelembevételével –</w:t>
      </w:r>
      <w:r w:rsidR="00470C2E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0056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>
        <w:rPr>
          <w:rFonts w:ascii="Arial" w:hAnsi="Arial" w:cs="Arial"/>
          <w:sz w:val="18"/>
          <w:szCs w:val="18"/>
          <w:lang w:val="hu-HU"/>
        </w:rPr>
        <w:t>ja:</w:t>
      </w:r>
    </w:p>
    <w:p w14:paraId="055EE4D7" w14:textId="77777777" w:rsidR="001E394B" w:rsidRPr="001E394B" w:rsidRDefault="001E394B" w:rsidP="002A33F5">
      <w:pPr>
        <w:pStyle w:val="NormalSsz1"/>
        <w:numPr>
          <w:ilvl w:val="0"/>
          <w:numId w:val="1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1E394B">
        <w:rPr>
          <w:rFonts w:ascii="Arial" w:hAnsi="Arial" w:cs="Arial"/>
          <w:sz w:val="18"/>
          <w:szCs w:val="18"/>
          <w:lang w:val="hu-HU"/>
        </w:rPr>
        <w:t xml:space="preserve">szerződés szabályszerű felmondása, vagy </w:t>
      </w:r>
    </w:p>
    <w:p w14:paraId="247DAFB3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az Eszköz megsemmisülése következtében bekövetkező megszűnése, vagy</w:t>
      </w:r>
    </w:p>
    <w:p w14:paraId="04CA2439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végső lejárata, vagy</w:t>
      </w:r>
    </w:p>
    <w:p w14:paraId="59DC490A" w14:textId="77777777" w:rsidR="001E394B" w:rsidRPr="008125F6" w:rsidRDefault="001E394B" w:rsidP="008125F6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felszámolást elrendelő végzés közzététele.</w:t>
      </w:r>
    </w:p>
    <w:p w14:paraId="68010D46" w14:textId="2F9B07A5" w:rsidR="00EF7494" w:rsidRDefault="00EF749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beváltási kérelem elbírálásának feltétele, hogy a pénzügyi lízingszerződés alapján kísérletet tett az eszköz visszabirtoklására és</w:t>
      </w:r>
    </w:p>
    <w:p w14:paraId="69812466" w14:textId="0A1DF5C3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értékesítette, vagy</w:t>
      </w:r>
    </w:p>
    <w:p w14:paraId="3A69E347" w14:textId="61B9E961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a visszabirtoklás időpontjától számított 60 napon belül nem sikerült értékesítenie, vagy</w:t>
      </w:r>
    </w:p>
    <w:p w14:paraId="343B1F88" w14:textId="0BED4586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visszabirtoklást két alkalommal sikertelenül megkísérelte, majd rendőrségi feljelentést tett, vagy</w:t>
      </w:r>
    </w:p>
    <w:p w14:paraId="2890ED3D" w14:textId="1A84AFBA" w:rsidR="00EF7494" w:rsidRDefault="00EF7494" w:rsidP="0093567A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káresemény bekövetkezése esetén az eszközre kötött biztosítás alapján a biztosítóval elszámolt.</w:t>
      </w:r>
    </w:p>
    <w:p w14:paraId="72EAF685" w14:textId="7A77FBBA" w:rsidR="00226BAF" w:rsidRPr="001E394B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E394B">
        <w:rPr>
          <w:rFonts w:ascii="Arial" w:hAnsi="Arial" w:cs="Arial"/>
          <w:sz w:val="18"/>
          <w:szCs w:val="18"/>
        </w:rPr>
        <w:lastRenderedPageBreak/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3B00501E" w14:textId="58950FE8" w:rsidR="00B84929" w:rsidRPr="008125F6" w:rsidRDefault="006A2D91" w:rsidP="008125F6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pénzügyi intézmény a követelése esedékessé válását követően köteles haladéktalanul megindítani a</w:t>
      </w:r>
      <w:r w:rsidR="00160B08">
        <w:rPr>
          <w:rFonts w:ascii="Arial" w:hAnsi="Arial" w:cs="Arial"/>
          <w:sz w:val="18"/>
          <w:szCs w:val="18"/>
          <w:lang w:val="hu-HU"/>
        </w:rPr>
        <w:t xml:space="preserve"> követelésérvényesítést célzó</w:t>
      </w:r>
      <w:r w:rsidR="00160B08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eljárásokat, mellyel kapcsolatos iratok megküldését az Alapítvány jogosult a beváltás feltételéül szabni</w:t>
      </w:r>
      <w:r w:rsidR="00B10031"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160E55DC" w14:textId="699028F2" w:rsidR="00BC6B91" w:rsidRDefault="00BC6B91" w:rsidP="002A33F5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0971C8">
        <w:rPr>
          <w:rFonts w:ascii="Arial" w:hAnsi="Arial" w:cs="Arial"/>
          <w:sz w:val="18"/>
          <w:szCs w:val="18"/>
          <w:lang w:val="hu-HU"/>
        </w:rPr>
        <w:t xml:space="preserve">a teljes követelés esedékessé válási időpontját </w:t>
      </w:r>
      <w:r w:rsidR="000971C8" w:rsidRPr="00BC6A1E">
        <w:rPr>
          <w:rFonts w:ascii="Arial" w:hAnsi="Arial" w:cs="Arial"/>
          <w:sz w:val="18"/>
          <w:szCs w:val="18"/>
          <w:lang w:val="hu-HU"/>
        </w:rPr>
        <w:t>(</w:t>
      </w:r>
      <w:r w:rsidR="000971C8" w:rsidRPr="00593E46">
        <w:rPr>
          <w:rFonts w:ascii="Arial" w:hAnsi="Arial" w:cs="Arial"/>
          <w:sz w:val="18"/>
          <w:szCs w:val="18"/>
          <w:lang w:val="hu-HU"/>
        </w:rPr>
        <w:t>1</w:t>
      </w:r>
      <w:r w:rsidR="00BC6A1E" w:rsidRPr="00593E46">
        <w:rPr>
          <w:rFonts w:ascii="Arial" w:hAnsi="Arial" w:cs="Arial"/>
          <w:sz w:val="18"/>
          <w:szCs w:val="18"/>
          <w:lang w:val="hu-HU"/>
        </w:rPr>
        <w:t>5</w:t>
      </w:r>
      <w:r w:rsidR="000971C8" w:rsidRPr="00BC6A1E">
        <w:rPr>
          <w:rFonts w:ascii="Arial" w:hAnsi="Arial" w:cs="Arial"/>
          <w:sz w:val="18"/>
          <w:szCs w:val="18"/>
          <w:lang w:val="hu-HU"/>
        </w:rPr>
        <w:t>. pont</w:t>
      </w:r>
      <w:r w:rsidR="000971C8" w:rsidRPr="000971C8">
        <w:rPr>
          <w:rFonts w:ascii="Arial" w:hAnsi="Arial" w:cs="Arial"/>
          <w:sz w:val="18"/>
          <w:szCs w:val="18"/>
          <w:lang w:val="hu-HU"/>
        </w:rPr>
        <w:t>)</w:t>
      </w:r>
      <w:r w:rsidR="000971C8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CB76D1" w:rsidRPr="00700569">
        <w:rPr>
          <w:rFonts w:ascii="Arial" w:hAnsi="Arial" w:cs="Arial"/>
          <w:sz w:val="18"/>
          <w:szCs w:val="18"/>
          <w:lang w:val="hu-HU"/>
        </w:rPr>
        <w:t>210</w:t>
      </w:r>
      <w:r w:rsidR="00F07B86" w:rsidRPr="00700569">
        <w:rPr>
          <w:rFonts w:ascii="Arial" w:hAnsi="Arial" w:cs="Arial"/>
          <w:sz w:val="18"/>
          <w:szCs w:val="18"/>
          <w:lang w:val="hu-HU"/>
        </w:rPr>
        <w:t>.</w:t>
      </w:r>
      <w:r w:rsidR="00CB76D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nap</w:t>
      </w:r>
      <w:r w:rsidR="00F07B86" w:rsidRPr="00700569">
        <w:rPr>
          <w:rFonts w:ascii="Arial" w:hAnsi="Arial" w:cs="Arial"/>
          <w:sz w:val="18"/>
          <w:szCs w:val="18"/>
          <w:lang w:val="hu-HU"/>
        </w:rPr>
        <w:t>ig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0056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és</w:t>
      </w:r>
      <w:r w:rsidR="000971C8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0056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3F008CEC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>
        <w:rPr>
          <w:rFonts w:ascii="Arial" w:hAnsi="Arial" w:cs="Arial"/>
          <w:sz w:val="18"/>
          <w:szCs w:val="18"/>
          <w:lang w:val="hu-HU"/>
        </w:rPr>
        <w:t>:</w:t>
      </w:r>
    </w:p>
    <w:p w14:paraId="132B15D3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lízingszerződés felmondását, illetve a lejáratot követően küldött felszólítást, és a szabályszerű kézbesítést igazoló irat az adós, a dologi és személyi kötelezettek vonatkozásában;</w:t>
      </w:r>
    </w:p>
    <w:p w14:paraId="76F0FC3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feltételeinek teljesülését igazoló bizonylatok;</w:t>
      </w:r>
    </w:p>
    <w:p w14:paraId="1607DB04" w14:textId="77777777" w:rsid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tényét igazoló bizonylat</w:t>
      </w:r>
      <w:r w:rsidR="00F85E2F">
        <w:rPr>
          <w:rFonts w:ascii="Arial" w:hAnsi="Arial" w:cs="Arial"/>
          <w:sz w:val="18"/>
          <w:szCs w:val="18"/>
          <w:lang w:val="hu-HU"/>
        </w:rPr>
        <w:t>ok (átadás-átvételi jegyzőkönyv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stb.);</w:t>
      </w:r>
    </w:p>
    <w:p w14:paraId="4669DBA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okmányai (ideértve a biztosítási szerződést is);</w:t>
      </w:r>
    </w:p>
    <w:p w14:paraId="661B8BA6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visszavásárlási jog esetén írásos beszámoló a visszavásárlási jog érvényesítésének eredményéről;</w:t>
      </w:r>
    </w:p>
    <w:p w14:paraId="49C9492E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elszámolás a lízingszerződésből fakadó pénzügyi intézményi követelésekről, jogcímenkénti bontásban, a követelés esedékessé válási időpontjára vonatkozóan. Amennyiben a pénzügyi intézmény az Eszköz értékesítését követően nyújtja be a beváltási kérelmét, úgy az adós részére készített záró elszámolást szükséges megküldeni.</w:t>
      </w:r>
    </w:p>
    <w:p w14:paraId="4A09367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megsemmisülése (káresemény, eltulajdonítás) esetén a biztosítótól, illetve a rendőrségtől kapott iratok, jegyzőkönyvek;</w:t>
      </w:r>
    </w:p>
    <w:p w14:paraId="5E7A4086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értékesítésének várható esélyei és időpontja (ha az Eszköz a beváltás előtt nem került még eladásra);</w:t>
      </w:r>
    </w:p>
    <w:p w14:paraId="130A4CB8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visszaigazolása;</w:t>
      </w:r>
    </w:p>
    <w:p w14:paraId="0D2DE1E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pénzügyi intézmény a kötelezettségvállalást célzó döntés-előkészítő előterjesztése és határozata, amennyiben az Igénylő Lap mellékleteként nem került benyújtásra;</w:t>
      </w:r>
    </w:p>
    <w:p w14:paraId="343EF63D" w14:textId="77777777" w:rsidR="00515EBE" w:rsidRPr="00515EBE" w:rsidRDefault="00515EBE" w:rsidP="002A33F5">
      <w:pPr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döntés-előkészítés során a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vállalkozásról a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pénzügyi intézmény által lekért cégkivonat</w:t>
      </w:r>
      <w:r w:rsidR="003254D8">
        <w:rPr>
          <w:rFonts w:ascii="Arial" w:hAnsi="Arial" w:cs="Arial"/>
          <w:sz w:val="18"/>
          <w:szCs w:val="18"/>
          <w:lang w:val="hu-HU"/>
        </w:rPr>
        <w:t>/cégtörténet, vagy e lekérés eredményét és időpontját egyértelműen tartalmazó képernyőkép</w:t>
      </w:r>
      <w:r w:rsidRPr="00515EBE">
        <w:rPr>
          <w:rFonts w:ascii="Arial" w:hAnsi="Arial" w:cs="Arial"/>
          <w:sz w:val="18"/>
          <w:szCs w:val="18"/>
          <w:lang w:val="hu-HU"/>
        </w:rPr>
        <w:t>;</w:t>
      </w:r>
    </w:p>
    <w:p w14:paraId="6E794DE9" w14:textId="16434F59" w:rsidR="00515EBE" w:rsidRPr="00515EBE" w:rsidRDefault="00515EBE" w:rsidP="002A33F5">
      <w:pPr>
        <w:pStyle w:val="Listaszerbekezds"/>
        <w:numPr>
          <w:ilvl w:val="0"/>
          <w:numId w:val="16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515EBE">
        <w:rPr>
          <w:rFonts w:ascii="Arial" w:hAnsi="Arial" w:cs="Arial"/>
          <w:sz w:val="18"/>
          <w:szCs w:val="18"/>
        </w:rPr>
        <w:t>a lízingszerződés hitelbiztosítéki nyilvántartásba történt bejegyzésének igazolása</w:t>
      </w:r>
      <w:r w:rsidR="00137B07">
        <w:rPr>
          <w:rFonts w:ascii="Arial" w:hAnsi="Arial" w:cs="Arial"/>
          <w:sz w:val="18"/>
          <w:szCs w:val="18"/>
        </w:rPr>
        <w:t>.</w:t>
      </w:r>
    </w:p>
    <w:p w14:paraId="3EAED5FC" w14:textId="4E7DA983" w:rsidR="00C81A3D" w:rsidRDefault="0083501D" w:rsidP="002A33F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az Üzletszabályzat </w:t>
      </w:r>
      <w:r w:rsidR="00060BE8">
        <w:rPr>
          <w:rFonts w:ascii="Arial" w:hAnsi="Arial" w:cs="Arial"/>
          <w:sz w:val="18"/>
          <w:szCs w:val="18"/>
          <w:lang w:val="hu-HU"/>
        </w:rPr>
        <w:t>XI.2.</w:t>
      </w:r>
      <w:r w:rsidR="00E861C6">
        <w:rPr>
          <w:rFonts w:ascii="Arial" w:hAnsi="Arial" w:cs="Arial"/>
          <w:sz w:val="18"/>
          <w:szCs w:val="18"/>
          <w:lang w:val="hu-HU"/>
        </w:rPr>
        <w:t>5</w:t>
      </w:r>
      <w:r w:rsidR="00C81A3D">
        <w:rPr>
          <w:rFonts w:ascii="Arial" w:hAnsi="Arial" w:cs="Arial"/>
          <w:sz w:val="18"/>
          <w:szCs w:val="18"/>
          <w:lang w:val="hu-HU"/>
        </w:rPr>
        <w:t>. pontjában rögzített további dokumentumok benyújtása is szükséges.</w:t>
      </w:r>
    </w:p>
    <w:p w14:paraId="54540594" w14:textId="45DCD9AF" w:rsidR="000E1758" w:rsidRPr="00FC4C4C" w:rsidRDefault="000E1758" w:rsidP="002A33F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</w:t>
      </w:r>
      <w:r w:rsidR="0083501D">
        <w:rPr>
          <w:rFonts w:ascii="Arial" w:hAnsi="Arial" w:cs="Arial"/>
          <w:sz w:val="18"/>
          <w:szCs w:val="18"/>
          <w:lang w:val="hu-HU"/>
        </w:rPr>
        <w:t>,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AD4215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3666E139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3DB151C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26C59F00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lang w:val="hu-HU"/>
        </w:rPr>
      </w:pPr>
      <w:r w:rsidRPr="00700569">
        <w:rPr>
          <w:rFonts w:ascii="Arial" w:hAnsi="Arial" w:cs="Arial"/>
          <w:sz w:val="18"/>
          <w:szCs w:val="16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067195F3" w14:textId="77777777" w:rsidR="00664EA8" w:rsidRPr="00700569" w:rsidRDefault="00664EA8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F25508">
        <w:rPr>
          <w:rFonts w:ascii="Arial" w:hAnsi="Arial" w:cs="Arial"/>
          <w:sz w:val="18"/>
          <w:szCs w:val="18"/>
          <w:lang w:val="hu-HU"/>
        </w:rPr>
        <w:t>mennyiben a beváltási határ</w:t>
      </w:r>
      <w:r>
        <w:rPr>
          <w:rFonts w:ascii="Arial" w:hAnsi="Arial" w:cs="Arial"/>
          <w:sz w:val="18"/>
          <w:szCs w:val="18"/>
          <w:lang w:val="hu-HU"/>
        </w:rPr>
        <w:t>idő letelt,</w:t>
      </w:r>
    </w:p>
    <w:p w14:paraId="4E9241AD" w14:textId="3B4DDE84" w:rsidR="00226BAF" w:rsidRPr="00CD6DC8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0F7780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95116D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95116D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95116D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0F7780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5BEE5EBD" w14:textId="77777777" w:rsidR="00226BAF" w:rsidRPr="00BD0DC1" w:rsidRDefault="00226BAF" w:rsidP="002A33F5">
      <w:pPr>
        <w:pStyle w:val="Listaszerbekezds"/>
        <w:numPr>
          <w:ilvl w:val="0"/>
          <w:numId w:val="3"/>
        </w:numPr>
        <w:ind w:left="426" w:hanging="426"/>
        <w:rPr>
          <w:rFonts w:ascii="Arial" w:hAnsi="Arial" w:cs="Arial"/>
          <w:sz w:val="18"/>
          <w:szCs w:val="18"/>
        </w:rPr>
      </w:pPr>
      <w:r w:rsidRPr="00BD0DC1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62B57125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Lehívási Lap és mellékletei nem felelnek meg az Üzletszabályzatban foglaltaknak</w:t>
      </w:r>
      <w:r>
        <w:rPr>
          <w:rFonts w:ascii="Arial" w:hAnsi="Arial" w:cs="Arial"/>
          <w:sz w:val="18"/>
          <w:szCs w:val="18"/>
        </w:rPr>
        <w:t>,</w:t>
      </w:r>
    </w:p>
    <w:p w14:paraId="65C27547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</w:t>
      </w:r>
      <w:r>
        <w:rPr>
          <w:rFonts w:ascii="Arial" w:hAnsi="Arial" w:cs="Arial"/>
          <w:sz w:val="18"/>
          <w:szCs w:val="18"/>
        </w:rPr>
        <w:t>,</w:t>
      </w:r>
    </w:p>
    <w:p w14:paraId="701A00A7" w14:textId="4497F946" w:rsidR="00226BAF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elmulasztotta beszerezni a kezesség beváltásának meghosszabbítása esetén a</w:t>
      </w:r>
      <w:r>
        <w:rPr>
          <w:rFonts w:ascii="Arial" w:hAnsi="Arial" w:cs="Arial"/>
          <w:sz w:val="18"/>
          <w:szCs w:val="18"/>
        </w:rPr>
        <w:t xml:space="preserve">z </w:t>
      </w:r>
      <w:r w:rsidR="00664EA8">
        <w:rPr>
          <w:rFonts w:ascii="Arial" w:hAnsi="Arial" w:cs="Arial"/>
          <w:sz w:val="18"/>
          <w:szCs w:val="18"/>
        </w:rPr>
        <w:t>Ü</w:t>
      </w:r>
      <w:r>
        <w:rPr>
          <w:rFonts w:ascii="Arial" w:hAnsi="Arial" w:cs="Arial"/>
          <w:sz w:val="18"/>
          <w:szCs w:val="18"/>
        </w:rPr>
        <w:t xml:space="preserve">zletszabályzat </w:t>
      </w:r>
      <w:r w:rsidRPr="000F7780">
        <w:rPr>
          <w:rFonts w:ascii="Arial" w:hAnsi="Arial" w:cs="Arial"/>
          <w:sz w:val="18"/>
          <w:szCs w:val="18"/>
        </w:rPr>
        <w:t>XI</w:t>
      </w:r>
      <w:r w:rsidR="00D21B9B">
        <w:rPr>
          <w:rFonts w:ascii="Arial" w:hAnsi="Arial" w:cs="Arial"/>
          <w:sz w:val="18"/>
          <w:szCs w:val="18"/>
        </w:rPr>
        <w:t>.1</w:t>
      </w:r>
      <w:r w:rsidRPr="000F7780">
        <w:rPr>
          <w:rFonts w:ascii="Arial" w:hAnsi="Arial" w:cs="Arial"/>
          <w:sz w:val="18"/>
          <w:szCs w:val="18"/>
        </w:rPr>
        <w:t>.</w:t>
      </w:r>
      <w:r w:rsidR="00D21B9B">
        <w:rPr>
          <w:rFonts w:ascii="Arial" w:hAnsi="Arial" w:cs="Arial"/>
          <w:sz w:val="18"/>
          <w:szCs w:val="18"/>
        </w:rPr>
        <w:t>4</w:t>
      </w:r>
      <w:r w:rsidRPr="000F7780">
        <w:rPr>
          <w:rFonts w:ascii="Arial" w:hAnsi="Arial" w:cs="Arial"/>
          <w:sz w:val="18"/>
          <w:szCs w:val="18"/>
        </w:rPr>
        <w:t>. pont</w:t>
      </w:r>
      <w:r>
        <w:rPr>
          <w:rFonts w:ascii="Arial" w:hAnsi="Arial" w:cs="Arial"/>
          <w:sz w:val="18"/>
          <w:szCs w:val="18"/>
        </w:rPr>
        <w:t>já</w:t>
      </w:r>
      <w:r w:rsidRPr="000F7780">
        <w:rPr>
          <w:rFonts w:ascii="Arial" w:hAnsi="Arial" w:cs="Arial"/>
          <w:sz w:val="18"/>
          <w:szCs w:val="18"/>
        </w:rPr>
        <w:t>ban rögzített előzetes hozzájárulást</w:t>
      </w:r>
      <w:r w:rsidR="0083501D">
        <w:rPr>
          <w:rFonts w:ascii="Arial" w:hAnsi="Arial" w:cs="Arial"/>
          <w:sz w:val="18"/>
          <w:szCs w:val="18"/>
        </w:rPr>
        <w:t>,</w:t>
      </w:r>
    </w:p>
    <w:p w14:paraId="3097FB08" w14:textId="77777777" w:rsidR="00226BAF" w:rsidRPr="009949E8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949E8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</w:t>
      </w:r>
      <w:r>
        <w:rPr>
          <w:rFonts w:ascii="Arial" w:hAnsi="Arial" w:cs="Arial"/>
          <w:sz w:val="18"/>
          <w:szCs w:val="18"/>
          <w:lang w:val="hu-HU"/>
        </w:rPr>
        <w:t>az Üzletszabályzatban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51863F31" w14:textId="77777777" w:rsidR="00226BAF" w:rsidRPr="00700569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26331A1D" w14:textId="649BD0CB" w:rsidR="00D532BA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lastRenderedPageBreak/>
        <w:t>Ha az Alapítvány a kezességvállalási szerződés alapján a pénzügyi intézménynek teljesít, úgy a követelés arányos része az Alapítványra száll át biztosítékaival, az azt biztosító jogokkal</w:t>
      </w:r>
      <w:r w:rsidR="00C30E3A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valamint a végrehajtási joggal együtt. Az így keletkező alapítványi követelések érvényesítésére vonatkozó további szabályokat az Üzletszabályzat tartalmazza.</w:t>
      </w:r>
    </w:p>
    <w:p w14:paraId="48A5EFA9" w14:textId="6BC26D18" w:rsidR="00AF60CC" w:rsidRPr="00700569" w:rsidRDefault="00AF60CC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8D0716">
        <w:rPr>
          <w:rFonts w:ascii="Arial" w:hAnsi="Arial" w:cs="Arial"/>
          <w:sz w:val="18"/>
          <w:szCs w:val="18"/>
          <w:lang w:val="hu-HU"/>
        </w:rPr>
        <w:t>Felek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gz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tik,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vetel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re az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ltal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nos szab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lyok az ir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nyad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k, azonban a Ptk. 6:1. </w:t>
      </w:r>
      <w:r w:rsidRPr="008D0716">
        <w:rPr>
          <w:rFonts w:ascii="Arial" w:hAnsi="Arial" w:cs="Arial" w:hint="eastAsia"/>
          <w:sz w:val="18"/>
          <w:szCs w:val="18"/>
          <w:lang w:val="hu-HU"/>
        </w:rPr>
        <w:t>§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(3) bekezd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alapj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 meg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llapodnak abban,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 (pl.: 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s, egy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b dologi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szem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lyi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telezett) nem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eset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n a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re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tt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sre vonatkoz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sbeli felsz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 is mindenkor megszak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tja az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si id</w:t>
      </w:r>
      <w:r w:rsidRPr="008D0716">
        <w:rPr>
          <w:rFonts w:ascii="Arial" w:hAnsi="Arial" w:cs="Arial" w:hint="eastAsia"/>
          <w:sz w:val="18"/>
          <w:szCs w:val="18"/>
          <w:lang w:val="hu-HU"/>
        </w:rPr>
        <w:t>ő</w:t>
      </w:r>
      <w:r w:rsidRPr="008D0716">
        <w:rPr>
          <w:rFonts w:ascii="Arial" w:hAnsi="Arial" w:cs="Arial"/>
          <w:sz w:val="18"/>
          <w:szCs w:val="18"/>
          <w:lang w:val="hu-HU"/>
        </w:rPr>
        <w:t>t.</w:t>
      </w:r>
    </w:p>
    <w:p w14:paraId="117D7FD0" w14:textId="77777777" w:rsidR="00BC6B91" w:rsidRPr="00700569" w:rsidRDefault="00D532BA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00569">
        <w:rPr>
          <w:rFonts w:ascii="Arial" w:hAnsi="Arial" w:cs="Arial"/>
          <w:sz w:val="18"/>
          <w:szCs w:val="18"/>
        </w:rPr>
        <w:t>k jogcímei szerint a Ptk.</w:t>
      </w:r>
      <w:r w:rsidR="006204C2" w:rsidRPr="00700569">
        <w:rPr>
          <w:rFonts w:ascii="Arial" w:hAnsi="Arial" w:cs="Arial"/>
          <w:sz w:val="18"/>
          <w:szCs w:val="18"/>
        </w:rPr>
        <w:t xml:space="preserve"> 6:46.</w:t>
      </w:r>
      <w:r w:rsidR="009C5508" w:rsidRPr="00700569">
        <w:rPr>
          <w:rFonts w:ascii="Arial" w:hAnsi="Arial" w:cs="Arial"/>
          <w:sz w:val="18"/>
          <w:szCs w:val="18"/>
        </w:rPr>
        <w:t xml:space="preserve"> </w:t>
      </w:r>
      <w:r w:rsidR="002D69FE" w:rsidRPr="00700569">
        <w:rPr>
          <w:rFonts w:ascii="Arial" w:hAnsi="Arial" w:cs="Arial"/>
          <w:sz w:val="18"/>
          <w:szCs w:val="18"/>
        </w:rPr>
        <w:t>§</w:t>
      </w:r>
      <w:r w:rsidRPr="00700569">
        <w:rPr>
          <w:rFonts w:ascii="Arial" w:hAnsi="Arial" w:cs="Arial"/>
          <w:sz w:val="18"/>
          <w:szCs w:val="18"/>
        </w:rPr>
        <w:t xml:space="preserve"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 </w:t>
      </w:r>
    </w:p>
    <w:p w14:paraId="169D07A9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0056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00569">
        <w:rPr>
          <w:rFonts w:ascii="Arial" w:hAnsi="Arial" w:cs="Arial"/>
          <w:sz w:val="18"/>
          <w:szCs w:val="18"/>
          <w:lang w:val="hu-HU"/>
        </w:rPr>
        <w:t>.</w:t>
      </w:r>
      <w:r w:rsidR="006647C3" w:rsidRPr="0070056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07B38E87" w14:textId="7FA0DCEE" w:rsidR="00A611CE" w:rsidRPr="0033758E" w:rsidRDefault="00BC6B91" w:rsidP="005F643A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E90580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0E6F9502" w14:textId="623C692B" w:rsidR="002D3173" w:rsidRPr="00700569" w:rsidRDefault="002D3173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</w:t>
      </w:r>
      <w:r w:rsidR="005721A1">
        <w:rPr>
          <w:rFonts w:ascii="Arial" w:hAnsi="Arial" w:cs="Arial"/>
          <w:sz w:val="18"/>
          <w:szCs w:val="18"/>
        </w:rPr>
        <w:t>gyetemlegesen felel azzal, hogy</w:t>
      </w:r>
      <w:r w:rsidRPr="00700569">
        <w:rPr>
          <w:rFonts w:ascii="Arial" w:hAnsi="Arial" w:cs="Arial"/>
          <w:sz w:val="18"/>
          <w:szCs w:val="18"/>
        </w:rPr>
        <w:t xml:space="preserve"> amennyiben</w:t>
      </w:r>
    </w:p>
    <w:p w14:paraId="69B41789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9D3804">
        <w:rPr>
          <w:rFonts w:ascii="Arial" w:hAnsi="Arial" w:cs="Arial"/>
          <w:sz w:val="18"/>
          <w:szCs w:val="18"/>
        </w:rPr>
        <w:t>t követően,</w:t>
      </w:r>
      <w:r w:rsidRPr="00700569">
        <w:rPr>
          <w:rFonts w:ascii="Arial" w:hAnsi="Arial" w:cs="Arial"/>
          <w:sz w:val="18"/>
          <w:szCs w:val="18"/>
        </w:rPr>
        <w:t xml:space="preserve"> utólag vállalja a kezességet,</w:t>
      </w:r>
    </w:p>
    <w:p w14:paraId="3CF7CA3F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</w:t>
      </w:r>
      <w:r>
        <w:rPr>
          <w:rFonts w:ascii="Arial" w:hAnsi="Arial" w:cs="Arial"/>
          <w:sz w:val="18"/>
          <w:szCs w:val="18"/>
        </w:rPr>
        <w:t>.</w:t>
      </w:r>
    </w:p>
    <w:p w14:paraId="0916A6CF" w14:textId="5A0A9DCE" w:rsidR="003B5EA9" w:rsidRDefault="00160B08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</w:t>
      </w:r>
      <w:r w:rsidRPr="00700569">
        <w:rPr>
          <w:rFonts w:ascii="Arial" w:hAnsi="Arial" w:cs="Arial"/>
          <w:sz w:val="18"/>
          <w:szCs w:val="18"/>
        </w:rPr>
        <w:t xml:space="preserve"> eljárás során befolyó bevételek arányos része az Alapítványt illeti. </w:t>
      </w:r>
      <w:r w:rsidR="00BC6B91" w:rsidRPr="0070056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00569">
        <w:rPr>
          <w:rFonts w:ascii="Arial" w:hAnsi="Arial" w:cs="Arial"/>
          <w:sz w:val="18"/>
          <w:szCs w:val="18"/>
        </w:rPr>
        <w:t>,</w:t>
      </w:r>
      <w:r w:rsidR="00BC6B91" w:rsidRPr="00700569">
        <w:rPr>
          <w:rFonts w:ascii="Arial" w:hAnsi="Arial" w:cs="Arial"/>
          <w:sz w:val="18"/>
          <w:szCs w:val="18"/>
        </w:rPr>
        <w:t xml:space="preserve"> </w:t>
      </w:r>
      <w:r w:rsidR="00CA1093" w:rsidRPr="0070056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00569">
        <w:rPr>
          <w:rFonts w:ascii="Arial" w:hAnsi="Arial" w:cs="Arial"/>
          <w:sz w:val="18"/>
          <w:szCs w:val="18"/>
        </w:rPr>
        <w:t xml:space="preserve">megfizetésétől számított 15 napon belül értesíteni köteles az Alapítványt. Az értesítés alapján az </w:t>
      </w:r>
    </w:p>
    <w:p w14:paraId="450A1775" w14:textId="5F5AA502" w:rsidR="00BC6B91" w:rsidRPr="00700569" w:rsidRDefault="00BC6B91" w:rsidP="003B5EA9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Alapítvány </w:t>
      </w:r>
      <w:r w:rsidR="00160B08">
        <w:rPr>
          <w:rFonts w:ascii="Arial" w:hAnsi="Arial" w:cs="Arial"/>
          <w:sz w:val="18"/>
          <w:szCs w:val="18"/>
        </w:rPr>
        <w:t>megvizsgálja az elszámolást és annak elfogadásáról értesíti a pénzügyi intézményt, aki az értesítés</w:t>
      </w:r>
      <w:r w:rsidR="00160B08" w:rsidRPr="00700569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950EFE">
        <w:rPr>
          <w:rFonts w:ascii="Arial" w:hAnsi="Arial" w:cs="Arial"/>
          <w:sz w:val="18"/>
          <w:szCs w:val="18"/>
        </w:rPr>
        <w:t xml:space="preserve"> </w:t>
      </w:r>
    </w:p>
    <w:p w14:paraId="2F32CF8D" w14:textId="77777777" w:rsidR="00BC6B91" w:rsidRPr="00700569" w:rsidRDefault="00BC6B91" w:rsidP="002A33F5">
      <w:pPr>
        <w:pStyle w:val="normalssz10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behajtási eljárás befejezését</w:t>
      </w:r>
      <w:r w:rsidR="00473FFB" w:rsidRPr="00700569">
        <w:rPr>
          <w:rFonts w:ascii="Arial" w:hAnsi="Arial" w:cs="Arial"/>
          <w:sz w:val="18"/>
          <w:szCs w:val="18"/>
        </w:rPr>
        <w:t>,</w:t>
      </w:r>
      <w:r w:rsidRPr="00700569">
        <w:rPr>
          <w:rFonts w:ascii="Arial" w:hAnsi="Arial" w:cs="Arial"/>
          <w:sz w:val="18"/>
          <w:szCs w:val="18"/>
        </w:rPr>
        <w:t xml:space="preserve"> </w:t>
      </w:r>
      <w:r w:rsidR="00473FFB" w:rsidRPr="0070056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0056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0056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0056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0056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0056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CD6DC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03F3B267" w14:textId="77777777" w:rsidR="006243A4" w:rsidRPr="00700569" w:rsidRDefault="006243A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00569">
        <w:rPr>
          <w:rFonts w:ascii="Arial" w:hAnsi="Arial" w:cs="Arial"/>
          <w:sz w:val="18"/>
          <w:szCs w:val="18"/>
        </w:rPr>
        <w:t xml:space="preserve">és a vállalkozás </w:t>
      </w:r>
      <w:r w:rsidRPr="0070056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>
        <w:rPr>
          <w:rFonts w:ascii="Arial" w:hAnsi="Arial" w:cs="Arial"/>
          <w:sz w:val="18"/>
          <w:szCs w:val="18"/>
        </w:rPr>
        <w:t>i rendelkezéseinek alkalmazását:</w:t>
      </w:r>
    </w:p>
    <w:p w14:paraId="370FCF98" w14:textId="77777777" w:rsidR="006243A4" w:rsidRPr="00713C54" w:rsidRDefault="006243A4" w:rsidP="002A33F5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 xml:space="preserve">Az Alapítvány kizárja a Ptk. 6:63. § (5) bekezdése alkalmazását. </w:t>
      </w:r>
    </w:p>
    <w:p w14:paraId="749BBA34" w14:textId="77777777" w:rsidR="00713C54" w:rsidRDefault="006243A4" w:rsidP="002A33F5">
      <w:pPr>
        <w:pStyle w:val="Listaszerbekezds"/>
        <w:numPr>
          <w:ilvl w:val="1"/>
          <w:numId w:val="13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5096B72" w14:textId="77777777" w:rsidR="00B84929" w:rsidRPr="005D79D2" w:rsidRDefault="00B84929" w:rsidP="002A33F5">
      <w:pPr>
        <w:pStyle w:val="NormalSsz1"/>
        <w:spacing w:before="0" w:after="0"/>
        <w:ind w:left="0" w:firstLine="0"/>
        <w:rPr>
          <w:rFonts w:ascii="Arial" w:hAnsi="Arial" w:cs="Arial"/>
          <w:b/>
          <w:sz w:val="16"/>
          <w:szCs w:val="16"/>
          <w:lang w:val="hu-HU"/>
        </w:rPr>
      </w:pPr>
    </w:p>
    <w:p w14:paraId="656BE1CF" w14:textId="5333CB1F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>Az alapítványi kezesség tovább</w:t>
      </w:r>
      <w:r w:rsidR="00795B53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 és részletes feltételei az Alapítvány Üzletszabályzatában kerültek rögzítésre, s a jelen Kezességi Általános Szerződési Feltételek </w:t>
      </w:r>
      <w:r w:rsidR="002A6B19" w:rsidRPr="005D79D2">
        <w:rPr>
          <w:rFonts w:ascii="Arial" w:hAnsi="Arial" w:cs="Arial"/>
          <w:b/>
          <w:sz w:val="16"/>
          <w:szCs w:val="16"/>
          <w:lang w:val="hu-HU"/>
        </w:rPr>
        <w:t xml:space="preserve">kizárólag az Alapítvány Üzletszabályzatával 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együtt </w:t>
      </w:r>
      <w:r w:rsidR="004A4489" w:rsidRPr="005D79D2">
        <w:rPr>
          <w:rFonts w:ascii="Arial" w:hAnsi="Arial" w:cs="Arial"/>
          <w:b/>
          <w:sz w:val="16"/>
          <w:szCs w:val="16"/>
          <w:lang w:val="hu-HU"/>
        </w:rPr>
        <w:t>irányadóak</w:t>
      </w:r>
      <w:r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76C2A387" w14:textId="77777777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</w:p>
    <w:p w14:paraId="4B9EADB1" w14:textId="108F0204" w:rsidR="00D110A9" w:rsidRPr="005D79D2" w:rsidRDefault="00012475" w:rsidP="00A13A3A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bookmarkEnd w:id="0"/>
      <w:r>
        <w:rPr>
          <w:rFonts w:ascii="Arial" w:hAnsi="Arial" w:cs="Arial"/>
          <w:noProof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BC6B91"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217A450E" w14:textId="77777777" w:rsidR="00BC6B91" w:rsidRPr="005D79D2" w:rsidRDefault="00910148" w:rsidP="002A33F5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="00BC6B91" w:rsidRPr="005D79D2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6AB7F72F" w14:textId="77777777" w:rsidR="00BC6B91" w:rsidRPr="005D79D2" w:rsidRDefault="00BC6B91" w:rsidP="002A33F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Pr="005D79D2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2E92C2C2" w14:textId="77777777" w:rsidR="00BC6B91" w:rsidRPr="005D79D2" w:rsidRDefault="00BC6B91" w:rsidP="002A33F5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sz w:val="16"/>
          <w:szCs w:val="16"/>
          <w:lang w:val="hu-HU"/>
        </w:rPr>
        <w:tab/>
      </w:r>
      <w:r w:rsidRPr="005D79D2">
        <w:rPr>
          <w:rFonts w:ascii="Arial" w:hAnsi="Arial" w:cs="Arial"/>
          <w:sz w:val="16"/>
          <w:szCs w:val="16"/>
          <w:lang w:val="hu-HU"/>
        </w:rPr>
        <w:tab/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p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4F46498B" w14:textId="77777777" w:rsidR="00B84929" w:rsidRPr="005D79D2" w:rsidRDefault="00B84929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568034C2" w14:textId="77777777" w:rsidR="00BC6B91" w:rsidRPr="005D79D2" w:rsidRDefault="00BC6B91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5D79D2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 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valamint Adatkezelési Tájékoztatóját 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megismertem, s az abban foglaltakat elfogadom.</w:t>
      </w:r>
    </w:p>
    <w:p w14:paraId="31C99AD8" w14:textId="77777777" w:rsidR="0048478A" w:rsidRPr="005D79D2" w:rsidRDefault="0048478A" w:rsidP="002A33F5">
      <w:pPr>
        <w:pStyle w:val="Szvegtrzsbehzssal31"/>
        <w:tabs>
          <w:tab w:val="clear" w:pos="6804"/>
        </w:tabs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1E462EA8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</w:r>
    </w:p>
    <w:p w14:paraId="0578A2E0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  <w:t xml:space="preserve">. . . . . . . . . . . . . . . . . . . . . . . . . . </w:t>
      </w:r>
    </w:p>
    <w:p w14:paraId="000D1590" w14:textId="77777777" w:rsidR="0048478A" w:rsidRPr="00C444C3" w:rsidRDefault="0048478A" w:rsidP="002A33F5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8"/>
          <w:szCs w:val="16"/>
        </w:rPr>
      </w:pPr>
      <w:r w:rsidRPr="0095116D">
        <w:rPr>
          <w:rFonts w:ascii="Arial" w:hAnsi="Arial" w:cs="Arial"/>
          <w:b/>
          <w:i/>
          <w:sz w:val="16"/>
          <w:szCs w:val="16"/>
        </w:rPr>
        <w:tab/>
      </w:r>
      <w:r w:rsidRPr="005D79D2">
        <w:rPr>
          <w:rFonts w:ascii="Arial" w:hAnsi="Arial" w:cs="Arial"/>
          <w:b/>
          <w:i/>
          <w:sz w:val="16"/>
          <w:szCs w:val="16"/>
        </w:rPr>
        <w:t xml:space="preserve">Vállalkozás </w:t>
      </w:r>
      <w:r w:rsidR="004207EC" w:rsidRPr="005D79D2">
        <w:rPr>
          <w:rFonts w:ascii="Arial" w:hAnsi="Arial" w:cs="Arial"/>
          <w:b/>
          <w:i/>
          <w:sz w:val="16"/>
          <w:szCs w:val="16"/>
        </w:rPr>
        <w:t xml:space="preserve">szabályszerű </w:t>
      </w:r>
      <w:r w:rsidRPr="005D79D2">
        <w:rPr>
          <w:rFonts w:ascii="Arial" w:hAnsi="Arial" w:cs="Arial"/>
          <w:b/>
          <w:i/>
          <w:sz w:val="16"/>
          <w:szCs w:val="16"/>
        </w:rPr>
        <w:t>aláírása</w:t>
      </w:r>
    </w:p>
    <w:p w14:paraId="42DFA476" w14:textId="77777777" w:rsidR="00A13A3A" w:rsidRDefault="00A13A3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6D7C367" w14:textId="340F1D31" w:rsidR="0048478A" w:rsidRPr="007E7DFF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7DFF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6B0BA4">
        <w:rPr>
          <w:rFonts w:ascii="Arial" w:hAnsi="Arial" w:cs="Arial"/>
          <w:sz w:val="18"/>
          <w:szCs w:val="18"/>
          <w:lang w:val="hu-HU"/>
        </w:rPr>
        <w:t>,</w:t>
      </w:r>
      <w:r w:rsidR="006B0BA4" w:rsidRPr="006B0BA4">
        <w:t xml:space="preserve"> </w:t>
      </w:r>
      <w:r w:rsidR="006B0BA4" w:rsidRPr="006B0BA4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E7DFF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E7DFF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E7DFF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5850A2">
        <w:rPr>
          <w:rFonts w:ascii="Arial" w:hAnsi="Arial" w:cs="Arial"/>
          <w:sz w:val="18"/>
          <w:szCs w:val="18"/>
          <w:lang w:val="hu-HU"/>
        </w:rPr>
        <w:t xml:space="preserve"> és annak rendelkezéseit elfogadom.</w:t>
      </w:r>
      <w:r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4E703EE7" w14:textId="77777777" w:rsidR="0048478A" w:rsidRDefault="0048478A" w:rsidP="002A33F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DC2F7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>
        <w:rPr>
          <w:rFonts w:ascii="Arial" w:hAnsi="Arial" w:cs="Arial"/>
          <w:szCs w:val="18"/>
          <w:lang w:val="hu-HU"/>
        </w:rPr>
        <w:t>, banktitoknak minősülő adatokat</w:t>
      </w:r>
      <w:r w:rsidRPr="00DC2F7E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>
        <w:rPr>
          <w:rFonts w:ascii="Arial" w:hAnsi="Arial" w:cs="Arial"/>
          <w:szCs w:val="18"/>
          <w:lang w:val="hu-HU"/>
        </w:rPr>
        <w:t xml:space="preserve">az </w:t>
      </w:r>
      <w:r w:rsidRPr="00DC2F7E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A614B7" w:rsidRPr="00A614B7">
        <w:rPr>
          <w:rFonts w:ascii="Arial" w:hAnsi="Arial" w:cs="Arial"/>
          <w:szCs w:val="18"/>
          <w:lang w:val="hu-HU"/>
        </w:rPr>
        <w:t>– az általános adatvédelmi rendelet</w:t>
      </w:r>
      <w:r w:rsidR="00A614B7" w:rsidRPr="00A614B7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A614B7" w:rsidRPr="00A614B7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F86408" w:rsidRPr="00F864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86408" w:rsidRPr="00F86408">
        <w:rPr>
          <w:rFonts w:ascii="Arial" w:hAnsi="Arial" w:cs="Arial" w:hint="eastAsia"/>
          <w:szCs w:val="18"/>
          <w:lang w:val="hu-HU"/>
        </w:rPr>
        <w:t>ő</w:t>
      </w:r>
      <w:r w:rsidR="00F86408" w:rsidRPr="00F864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86408" w:rsidRPr="00F864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86408" w:rsidRPr="00F864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432A00C1" w14:textId="77777777" w:rsidR="0048478A" w:rsidRPr="006E2F7B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Kijelentem, hogy jel</w:t>
      </w:r>
      <w:r w:rsidRPr="006E2F7B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törvény 161. § és 164. §-ban foglaltaknak megfelelő adattovábbításhoz történő, önkéntes hozzájárulásnak is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minősül.</w:t>
      </w:r>
    </w:p>
    <w:p w14:paraId="3D6BC7FA" w14:textId="497D1D99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5850A2">
        <w:rPr>
          <w:rFonts w:ascii="Arial" w:hAnsi="Arial" w:cs="Arial"/>
          <w:sz w:val="18"/>
          <w:szCs w:val="18"/>
          <w:lang w:val="hu-HU"/>
        </w:rPr>
        <w:t>t</w:t>
      </w:r>
      <w:r w:rsidRPr="00700569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5850A2">
        <w:rPr>
          <w:rFonts w:ascii="Arial" w:hAnsi="Arial" w:cs="Arial"/>
          <w:sz w:val="18"/>
          <w:szCs w:val="18"/>
          <w:lang w:val="hu-HU"/>
        </w:rPr>
        <w:t>t követően,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utólag vállalja a kezességet.</w:t>
      </w:r>
    </w:p>
    <w:p w14:paraId="6AE38FD2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5F2935">
        <w:rPr>
          <w:rFonts w:ascii="Arial" w:hAnsi="Arial" w:cs="Arial"/>
          <w:sz w:val="18"/>
          <w:szCs w:val="18"/>
          <w:lang w:val="hu-HU"/>
        </w:rPr>
        <w:t xml:space="preserve">fedezetcsere, vagy pótfedezet nyújtása folytán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37114880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2D172ED8" w14:textId="77777777" w:rsidR="00A667B7" w:rsidRPr="00851915" w:rsidRDefault="00A667B7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851915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851915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851915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E44331" w:rsidRPr="00851915">
        <w:rPr>
          <w:rFonts w:ascii="Arial" w:hAnsi="Arial" w:cs="Arial"/>
          <w:sz w:val="18"/>
          <w:szCs w:val="18"/>
          <w:lang w:val="hu-HU"/>
        </w:rPr>
        <w:t>vel összefüggésben</w:t>
      </w:r>
      <w:r w:rsidRPr="00851915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6D6CCDDD" w14:textId="77777777" w:rsidR="00C97142" w:rsidRPr="00700569" w:rsidRDefault="00C97142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00569" w14:paraId="118CA7E0" w14:textId="77777777" w:rsidTr="009102CA">
        <w:tc>
          <w:tcPr>
            <w:tcW w:w="4820" w:type="dxa"/>
            <w:vAlign w:val="bottom"/>
          </w:tcPr>
          <w:p w14:paraId="0222766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3E15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E87D33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BEE0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B3160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60B8C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A9D60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528D7B7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8C5EB8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88FF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3E740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1BE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EBA063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E5A823F" w14:textId="77777777" w:rsidTr="009102CA">
        <w:tc>
          <w:tcPr>
            <w:tcW w:w="4820" w:type="dxa"/>
            <w:vAlign w:val="bottom"/>
          </w:tcPr>
          <w:p w14:paraId="5C10EB9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A773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2D3D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45F4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918E1A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5342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8FECBC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1DD7F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972CBF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6AB3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EE39F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1F3C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1D11D3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0E7898D8" w14:textId="77777777" w:rsidTr="009102CA">
        <w:tc>
          <w:tcPr>
            <w:tcW w:w="4820" w:type="dxa"/>
            <w:vAlign w:val="bottom"/>
          </w:tcPr>
          <w:p w14:paraId="71439EC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A2FF85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5E6D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384738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1FF0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3B2883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3206E6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8AF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094FC2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91BB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2C9D96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64A0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A72501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840D954" w14:textId="77777777" w:rsidTr="009102CA">
        <w:tc>
          <w:tcPr>
            <w:tcW w:w="4820" w:type="dxa"/>
            <w:vAlign w:val="bottom"/>
          </w:tcPr>
          <w:p w14:paraId="438C596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A4DBFF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C97B5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38E472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4D392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19662A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153D0FA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4C9A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390CC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ABBA2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E1078A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F171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197D1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6ADE62E0" w14:textId="77777777" w:rsidR="002A33F5" w:rsidRDefault="002A33F5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p w14:paraId="708412D9" w14:textId="77777777" w:rsidR="002A33F5" w:rsidRPr="002A33F5" w:rsidRDefault="002A33F5" w:rsidP="002A33F5">
      <w:pPr>
        <w:spacing w:before="0" w:after="0"/>
        <w:rPr>
          <w:lang w:val="hu-HU"/>
        </w:rPr>
      </w:pPr>
    </w:p>
    <w:p w14:paraId="15D40931" w14:textId="707CF278" w:rsidR="005D79D2" w:rsidRDefault="005D79D2">
      <w:pPr>
        <w:spacing w:before="0" w:after="0"/>
        <w:ind w:left="0"/>
        <w:jc w:val="left"/>
        <w:rPr>
          <w:lang w:val="hu-HU"/>
        </w:rPr>
      </w:pPr>
      <w:r>
        <w:rPr>
          <w:lang w:val="hu-HU"/>
        </w:rPr>
        <w:br w:type="page"/>
      </w:r>
    </w:p>
    <w:p w14:paraId="00232B99" w14:textId="77777777" w:rsidR="0028467A" w:rsidRDefault="0028467A" w:rsidP="001C0560">
      <w:pPr>
        <w:pStyle w:val="Cmsor2"/>
        <w:spacing w:before="0" w:after="0"/>
        <w:ind w:left="0"/>
        <w:jc w:val="center"/>
        <w:rPr>
          <w:rFonts w:ascii="Arial" w:hAnsi="Arial"/>
          <w:i w:val="0"/>
          <w:sz w:val="18"/>
        </w:rPr>
        <w:sectPr w:rsidR="0028467A" w:rsidSect="00A8141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475" w:right="1133" w:bottom="284" w:left="1134" w:header="510" w:footer="437" w:gutter="0"/>
          <w:pgNumType w:start="1"/>
          <w:cols w:space="708"/>
          <w:docGrid w:linePitch="360"/>
        </w:sectPr>
      </w:pPr>
      <w:bookmarkStart w:id="3" w:name="pr2"/>
      <w:bookmarkStart w:id="4" w:name="_Toc47516409"/>
      <w:bookmarkStart w:id="5" w:name="_Toc185386872"/>
      <w:bookmarkStart w:id="6" w:name="_Toc246929553"/>
      <w:bookmarkStart w:id="7" w:name="_Toc385192684"/>
      <w:bookmarkStart w:id="8" w:name="_Toc385192858"/>
      <w:bookmarkStart w:id="9" w:name="_Toc385192938"/>
      <w:bookmarkStart w:id="10" w:name="_Toc385193880"/>
      <w:bookmarkStart w:id="11" w:name="_Toc388354115"/>
      <w:bookmarkStart w:id="12" w:name="_Toc417047299"/>
      <w:bookmarkStart w:id="13" w:name="_Toc477250364"/>
      <w:bookmarkStart w:id="14" w:name="_Toc477250409"/>
      <w:bookmarkStart w:id="15" w:name="_Toc477250465"/>
      <w:bookmarkStart w:id="16" w:name="_Toc490144058"/>
      <w:bookmarkEnd w:id="3"/>
    </w:p>
    <w:p w14:paraId="44B4D296" w14:textId="7A3C8E11" w:rsidR="001C0560" w:rsidRPr="004367A8" w:rsidRDefault="001C0560" w:rsidP="001C0560">
      <w:pPr>
        <w:pStyle w:val="Cmsor2"/>
        <w:spacing w:before="0" w:after="0"/>
        <w:ind w:left="0"/>
        <w:jc w:val="center"/>
        <w:rPr>
          <w:rFonts w:ascii="Arial" w:hAnsi="Arial" w:cs="Arial"/>
          <w:i w:val="0"/>
          <w:sz w:val="18"/>
          <w:szCs w:val="18"/>
          <w:lang w:val="hu-HU"/>
        </w:rPr>
      </w:pPr>
      <w:r w:rsidRPr="004367A8">
        <w:rPr>
          <w:rFonts w:ascii="Arial" w:hAnsi="Arial" w:cs="Arial"/>
          <w:i w:val="0"/>
          <w:sz w:val="18"/>
          <w:szCs w:val="18"/>
          <w:lang w:val="hu-HU"/>
        </w:rPr>
        <w:lastRenderedPageBreak/>
        <w:t>H I R D E T M É N Y</w:t>
      </w:r>
      <w:bookmarkEnd w:id="4"/>
    </w:p>
    <w:p w14:paraId="67FF8B99" w14:textId="39D5A3C5" w:rsidR="001C0560" w:rsidRPr="000E1D91" w:rsidRDefault="001C0560" w:rsidP="0028467A">
      <w:pPr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Érvényes: 2021.</w:t>
      </w:r>
      <w:r w:rsidRPr="000E1D91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Pr="000E1D91">
        <w:rPr>
          <w:rFonts w:ascii="Arial" w:hAnsi="Arial" w:cs="Arial"/>
          <w:sz w:val="18"/>
          <w:szCs w:val="18"/>
          <w:lang w:val="hu-HU"/>
        </w:rPr>
        <w:t>július 1-től</w:t>
      </w:r>
      <w:r w:rsidRPr="000E1D91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5"/>
      </w:r>
      <w:r w:rsidRPr="000E1D91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519B54E2" w14:textId="77777777" w:rsidR="001C0560" w:rsidRPr="000E1D91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</w:p>
    <w:p w14:paraId="4F1435F2" w14:textId="77777777" w:rsidR="001C0560" w:rsidRPr="000E1D91" w:rsidRDefault="001C0560" w:rsidP="001C0560">
      <w:pPr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I.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55666891" w14:textId="77777777" w:rsidR="001C0560" w:rsidRPr="000E1D91" w:rsidRDefault="001C0560" w:rsidP="001C0560">
      <w:pPr>
        <w:spacing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54C672D8" w14:textId="77777777" w:rsidR="001C0560" w:rsidRPr="000E1D91" w:rsidRDefault="001C0560" w:rsidP="001C0560">
      <w:pPr>
        <w:pStyle w:val="Szvegtrzs2"/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Kedvezményes kezességi díj évenkénti mértéke</w:t>
      </w:r>
    </w:p>
    <w:p w14:paraId="5C309F16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053E7EE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keretében, agrárcélú ügylet esetén</w:t>
      </w:r>
    </w:p>
    <w:p w14:paraId="3DF5869A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F39A66D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 90%-tól eltérő kezességi mérték esetén a díjkulcs arányosan változik.</w:t>
      </w:r>
    </w:p>
    <w:p w14:paraId="31B26D54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1EE1D332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2518FF2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4B01CB52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</w:p>
        </w:tc>
      </w:tr>
      <w:tr w:rsidR="001C0560" w:rsidRPr="000E1D91" w14:paraId="18EEE6FA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586FE6CD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57F624CE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201FCD21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7F0D2953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(AVHGA Krízis Agrárgarancia Programon kívül)</w:t>
      </w:r>
    </w:p>
    <w:p w14:paraId="36F75A2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4A4A4D8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F8D1933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699"/>
        <w:gridCol w:w="1663"/>
        <w:gridCol w:w="36"/>
        <w:gridCol w:w="1699"/>
        <w:gridCol w:w="1700"/>
      </w:tblGrid>
      <w:tr w:rsidR="001C0560" w:rsidRPr="000E1D91" w14:paraId="01F95714" w14:textId="77777777" w:rsidTr="004367A8">
        <w:trPr>
          <w:trHeight w:val="1016"/>
        </w:trPr>
        <w:tc>
          <w:tcPr>
            <w:tcW w:w="2263" w:type="dxa"/>
          </w:tcPr>
          <w:p w14:paraId="030C7540" w14:textId="77777777" w:rsidR="001C0560" w:rsidRPr="000E1D91" w:rsidRDefault="001C0560" w:rsidP="00474ADF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0FFAC2D0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2021. december 31-ig</w:t>
            </w:r>
            <w:r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7"/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Vállalkozásnak nyújtott költségvetési díjtámogatás nélkül (bruttó)</w:t>
            </w:r>
          </w:p>
        </w:tc>
        <w:tc>
          <w:tcPr>
            <w:tcW w:w="1699" w:type="dxa"/>
            <w:gridSpan w:val="2"/>
            <w:vAlign w:val="center"/>
          </w:tcPr>
          <w:p w14:paraId="22105FA3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2022. január 1-től a Vállalkozásnak nyújtott költségvetési díjtámogatás nélkül (bruttó)</w:t>
            </w:r>
          </w:p>
        </w:tc>
        <w:tc>
          <w:tcPr>
            <w:tcW w:w="1699" w:type="dxa"/>
          </w:tcPr>
          <w:p w14:paraId="6931B1ED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 xml:space="preserve">2021. december 31-ig a Vállalkozásnak nyújtott költségvetési díjtámogatás mellett (nettó) </w:t>
            </w:r>
          </w:p>
        </w:tc>
        <w:tc>
          <w:tcPr>
            <w:tcW w:w="1700" w:type="dxa"/>
            <w:vAlign w:val="center"/>
          </w:tcPr>
          <w:p w14:paraId="3283B667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2022. január 1-től a Vállalkozásnak nyújtott költségvetési díjtámogatás mellett (nettó)</w:t>
            </w:r>
            <w:r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8"/>
            </w:r>
            <w:r w:rsidRPr="000E1D91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t xml:space="preserve"> </w:t>
            </w:r>
          </w:p>
        </w:tc>
      </w:tr>
      <w:tr w:rsidR="001C0560" w:rsidRPr="000E1D91" w14:paraId="595FCA94" w14:textId="77777777" w:rsidTr="004367A8">
        <w:trPr>
          <w:trHeight w:val="1016"/>
        </w:trPr>
        <w:tc>
          <w:tcPr>
            <w:tcW w:w="2263" w:type="dxa"/>
            <w:vAlign w:val="center"/>
          </w:tcPr>
          <w:p w14:paraId="558E3C95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eruházási kölcsön-, hitel- és lízingszerződés esetén</w:t>
            </w:r>
          </w:p>
        </w:tc>
        <w:tc>
          <w:tcPr>
            <w:tcW w:w="1699" w:type="dxa"/>
            <w:vAlign w:val="center"/>
          </w:tcPr>
          <w:p w14:paraId="4CB70150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  <w:tc>
          <w:tcPr>
            <w:tcW w:w="1699" w:type="dxa"/>
            <w:gridSpan w:val="2"/>
            <w:vAlign w:val="center"/>
          </w:tcPr>
          <w:p w14:paraId="23BA3B19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1699" w:type="dxa"/>
            <w:vAlign w:val="center"/>
          </w:tcPr>
          <w:p w14:paraId="3A79EA2D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  <w:tc>
          <w:tcPr>
            <w:tcW w:w="1700" w:type="dxa"/>
            <w:vAlign w:val="center"/>
          </w:tcPr>
          <w:p w14:paraId="72198DBF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1C0560" w:rsidRPr="000E1D91" w14:paraId="569B90F9" w14:textId="77777777" w:rsidTr="004367A8">
        <w:trPr>
          <w:trHeight w:val="1016"/>
        </w:trPr>
        <w:tc>
          <w:tcPr>
            <w:tcW w:w="2263" w:type="dxa"/>
            <w:vAlign w:val="center"/>
          </w:tcPr>
          <w:p w14:paraId="4AEB62B6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3398" w:type="dxa"/>
            <w:gridSpan w:val="3"/>
            <w:vAlign w:val="center"/>
          </w:tcPr>
          <w:p w14:paraId="4336BCE1" w14:textId="5D1BE086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  <w:tc>
          <w:tcPr>
            <w:tcW w:w="3399" w:type="dxa"/>
            <w:gridSpan w:val="2"/>
            <w:vAlign w:val="center"/>
          </w:tcPr>
          <w:p w14:paraId="25F8D8A2" w14:textId="118162C1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0,36%</w:t>
            </w:r>
          </w:p>
        </w:tc>
      </w:tr>
      <w:tr w:rsidR="001C0560" w:rsidRPr="000E1D91" w14:paraId="4BB48732" w14:textId="77777777" w:rsidTr="004367A8">
        <w:trPr>
          <w:trHeight w:val="1016"/>
        </w:trPr>
        <w:tc>
          <w:tcPr>
            <w:tcW w:w="2263" w:type="dxa"/>
            <w:vAlign w:val="center"/>
          </w:tcPr>
          <w:p w14:paraId="29157D4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3362" w:type="dxa"/>
            <w:gridSpan w:val="2"/>
            <w:vAlign w:val="center"/>
          </w:tcPr>
          <w:p w14:paraId="3874821C" w14:textId="2BB63312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  <w:tc>
          <w:tcPr>
            <w:tcW w:w="3435" w:type="dxa"/>
            <w:gridSpan w:val="3"/>
            <w:vAlign w:val="center"/>
          </w:tcPr>
          <w:p w14:paraId="68B03A2C" w14:textId="07D212C8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0,36%</w:t>
            </w:r>
          </w:p>
        </w:tc>
      </w:tr>
      <w:tr w:rsidR="001C0560" w:rsidRPr="000E1D91" w14:paraId="65E3AE90" w14:textId="77777777" w:rsidTr="004367A8">
        <w:trPr>
          <w:trHeight w:val="1016"/>
        </w:trPr>
        <w:tc>
          <w:tcPr>
            <w:tcW w:w="2263" w:type="dxa"/>
            <w:vAlign w:val="center"/>
          </w:tcPr>
          <w:p w14:paraId="67B36181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faktoring szerződés esetén</w:t>
            </w:r>
          </w:p>
        </w:tc>
        <w:tc>
          <w:tcPr>
            <w:tcW w:w="3362" w:type="dxa"/>
            <w:gridSpan w:val="2"/>
            <w:vAlign w:val="center"/>
          </w:tcPr>
          <w:p w14:paraId="67B0719F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435" w:type="dxa"/>
            <w:gridSpan w:val="3"/>
            <w:vAlign w:val="center"/>
          </w:tcPr>
          <w:p w14:paraId="7703BFD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6AACB622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ED41ECC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0E1D9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9"/>
      </w:r>
      <w:r w:rsidRPr="000E1D91">
        <w:rPr>
          <w:rFonts w:ascii="Arial" w:hAnsi="Arial" w:cs="Arial"/>
          <w:b/>
          <w:sz w:val="18"/>
          <w:szCs w:val="18"/>
          <w:vertAlign w:val="superscript"/>
          <w:lang w:val="hu-HU"/>
        </w:rPr>
        <w:t>,</w:t>
      </w:r>
      <w:r w:rsidRPr="000E1D9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10"/>
      </w:r>
    </w:p>
    <w:p w14:paraId="2AAE8041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37B191B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47ECBF8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1894A286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2F63B48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4534" w:type="dxa"/>
            <w:vAlign w:val="center"/>
          </w:tcPr>
          <w:p w14:paraId="1F12355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1C0560" w:rsidRPr="000E1D91" w14:paraId="609EC23A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192B9B57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4534" w:type="dxa"/>
            <w:vAlign w:val="center"/>
          </w:tcPr>
          <w:p w14:paraId="38F315F9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1C0560" w:rsidRPr="000E1D91" w14:paraId="58ACAB8C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458E23E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4534" w:type="dxa"/>
            <w:vAlign w:val="center"/>
          </w:tcPr>
          <w:p w14:paraId="79053AC6" w14:textId="212742F2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</w:tr>
      <w:tr w:rsidR="001C0560" w:rsidRPr="000E1D91" w14:paraId="10763A06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733E102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4534" w:type="dxa"/>
            <w:vAlign w:val="center"/>
          </w:tcPr>
          <w:p w14:paraId="2EFF3A8F" w14:textId="77777777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229CA2E4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6E21CCD5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Az 1 000 Ft-ot el nem érő összegű kedvezményes kezességi díj (ideértve a korrigált kezességi díjat is) elengedésre kerül. </w:t>
      </w:r>
    </w:p>
    <w:p w14:paraId="21BBF693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2EF2E28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6CCA9CAE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3E9AB7C" w14:textId="77777777" w:rsidR="001C0560" w:rsidRPr="004367A8" w:rsidRDefault="001C0560" w:rsidP="004367A8">
      <w:pPr>
        <w:spacing w:after="60"/>
        <w:rPr>
          <w:rFonts w:ascii="Arial" w:hAnsi="Arial" w:cs="Arial"/>
          <w:sz w:val="18"/>
          <w:szCs w:val="18"/>
          <w:lang w:val="hu-HU"/>
        </w:rPr>
      </w:pPr>
      <w:r w:rsidRPr="003C71BD">
        <w:rPr>
          <w:rFonts w:ascii="Arial" w:hAnsi="Arial" w:cs="Arial"/>
          <w:sz w:val="18"/>
          <w:szCs w:val="18"/>
          <w:lang w:val="hu-HU"/>
        </w:rPr>
        <w:t>A legalább 3 éves futamidejű agrárcélú beruházási hitelekhez és lízingszerződésekhez nyújtott állami támogatásnak m</w:t>
      </w:r>
      <w:r w:rsidRPr="004367A8">
        <w:rPr>
          <w:rFonts w:ascii="Arial" w:hAnsi="Arial" w:cs="Arial"/>
          <w:sz w:val="18"/>
          <w:szCs w:val="18"/>
          <w:lang w:val="hu-HU"/>
        </w:rPr>
        <w:t>inősülő kezesség első két számlázási időszakot (első törtév és azt követő teljes naptári év) érintő kedvezményes kezességi díja elengedésre kerül, amennyiben a vállalkozás támogatási kerete, illetve a támogatási intenzitás ezt lehetővé teszi.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266479A8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779BF20D" w14:textId="77777777" w:rsidR="001C0560" w:rsidRPr="004367A8" w:rsidRDefault="001C0560" w:rsidP="004367A8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3.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34A1DCA0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099C25D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65C23443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</w:p>
    <w:p w14:paraId="665BDD4E" w14:textId="77777777" w:rsidR="001C0560" w:rsidRPr="004367A8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6D45F9E9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7D7CF07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0915429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2566DC1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</w:p>
          <w:p w14:paraId="58BD5C2E" w14:textId="7A4011E8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1,14%</w:t>
            </w:r>
          </w:p>
          <w:p w14:paraId="73862D1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1D7B413B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D231EDD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763DF54" w14:textId="06FBE2E0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1,11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2C14472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1C823240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49CE9578" w14:textId="083B6CF1" w:rsidR="001C0560" w:rsidRPr="000E1D91" w:rsidRDefault="001C0560" w:rsidP="00474ADF">
            <w:pPr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1,11%</w:t>
            </w:r>
          </w:p>
          <w:p w14:paraId="1548FCB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7632D350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20F9BBD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27A814CD" w14:textId="6ACF0A8D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16E191E9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66A75635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3CA322CB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6E7E9E9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597AA30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0CD4937" w14:textId="23D4BB7C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2,01%</w:t>
            </w:r>
          </w:p>
        </w:tc>
      </w:tr>
      <w:tr w:rsidR="001C0560" w:rsidRPr="000E1D91" w14:paraId="516DA04F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0A97F2D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24CA549" w14:textId="33294C0E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34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415B239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75ABD8C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5CA85895" w14:textId="52577DEA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1,11%</w:t>
            </w:r>
          </w:p>
        </w:tc>
      </w:tr>
      <w:tr w:rsidR="001C0560" w:rsidRPr="000E1D91" w14:paraId="547CB2F4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607070E7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54A83817" w14:textId="01866921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4EEA2A5C" w14:textId="77777777" w:rsidR="001C0560" w:rsidRPr="000E1D91" w:rsidRDefault="001C0560" w:rsidP="001C0560">
      <w:pPr>
        <w:shd w:val="clear" w:color="auto" w:fill="FFFFFF"/>
        <w:spacing w:after="100"/>
        <w:rPr>
          <w:rFonts w:ascii="Arial" w:hAnsi="Arial" w:cs="Arial"/>
          <w:sz w:val="18"/>
          <w:szCs w:val="18"/>
          <w:lang w:val="hu-HU"/>
        </w:rPr>
      </w:pPr>
    </w:p>
    <w:p w14:paraId="0867DE99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piaci kezességi díj minimális összege 1 000 Ft.</w:t>
      </w:r>
    </w:p>
    <w:p w14:paraId="13D33886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292C3536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4.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COSME kezességi díj évenkénti mértéke</w:t>
      </w:r>
    </w:p>
    <w:p w14:paraId="20022BDD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0E598F8F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5E428ABF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1CE5255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agrárcélú ügylet esetén</w:t>
            </w:r>
          </w:p>
        </w:tc>
        <w:tc>
          <w:tcPr>
            <w:tcW w:w="4534" w:type="dxa"/>
            <w:vAlign w:val="center"/>
          </w:tcPr>
          <w:p w14:paraId="1DD70E0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  <w:tr w:rsidR="001C0560" w:rsidRPr="000E1D91" w14:paraId="51CCFAC5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39D1978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vidékfejlesztési célú ügylet esetén</w:t>
            </w:r>
          </w:p>
        </w:tc>
        <w:tc>
          <w:tcPr>
            <w:tcW w:w="4534" w:type="dxa"/>
            <w:vAlign w:val="center"/>
          </w:tcPr>
          <w:p w14:paraId="38AFF81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3FBD39CC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Az 1 000 Ft-ot el nem érő összegű COSME kezességi díj elengedésre kerül. </w:t>
      </w:r>
    </w:p>
    <w:p w14:paraId="595F25F8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2407349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5.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Agrár Széchenyi Beruházási Hitel Plusz Program kezességi díj évenkénti mértéke</w:t>
      </w:r>
    </w:p>
    <w:p w14:paraId="6D938957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5008B5EE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4367A8">
        <w:rPr>
          <w:rFonts w:ascii="Arial" w:hAnsi="Arial" w:cs="Arial"/>
          <w:sz w:val="18"/>
          <w:szCs w:val="18"/>
          <w:u w:val="single"/>
          <w:lang w:val="hu-HU"/>
        </w:rPr>
        <w:t>5.1. Átmeneti támogatási jogcímen nyújtott kedvezményes kezességi díj</w:t>
      </w:r>
    </w:p>
    <w:p w14:paraId="793857E1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</w:p>
    <w:p w14:paraId="01904C93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</w:t>
      </w:r>
    </w:p>
    <w:p w14:paraId="17D6645E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2263"/>
        <w:gridCol w:w="3402"/>
        <w:gridCol w:w="3402"/>
      </w:tblGrid>
      <w:tr w:rsidR="001C0560" w:rsidRPr="000E1D91" w14:paraId="0035B008" w14:textId="77777777" w:rsidTr="004367A8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023" w14:textId="77777777" w:rsidR="001C0560" w:rsidRPr="000E1D91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Futamidő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605C" w14:textId="77777777" w:rsidR="001C0560" w:rsidRPr="003C71BD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kedvezményes kezességi díj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56A4" w14:textId="77777777" w:rsidR="001C0560" w:rsidRPr="004367A8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Vállalkozásnak nyújtott költségvetési díjtámogatás mellett a vállalkozás által fizetendő (nettó) kedvezményes kezességi díj </w:t>
            </w:r>
          </w:p>
        </w:tc>
      </w:tr>
      <w:tr w:rsidR="001C0560" w:rsidRPr="000E1D91" w14:paraId="6A6F1A84" w14:textId="77777777" w:rsidTr="004367A8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C1A1" w14:textId="77777777" w:rsidR="001C0560" w:rsidRPr="003C71BD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Legfeljebb 3 év esetén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031A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1,5%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EB47E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  <w:tr w:rsidR="001C0560" w:rsidRPr="000E1D91" w14:paraId="722C13C7" w14:textId="77777777" w:rsidTr="004367A8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2480" w14:textId="77777777" w:rsidR="001C0560" w:rsidRPr="003C71BD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Több, mint 3 év esetén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2794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2%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33E1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</w:tr>
    </w:tbl>
    <w:p w14:paraId="1FFFBFB7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16AA43A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3C71BD">
        <w:rPr>
          <w:rFonts w:ascii="Arial" w:hAnsi="Arial" w:cs="Arial"/>
          <w:sz w:val="18"/>
          <w:szCs w:val="18"/>
          <w:u w:val="single"/>
          <w:lang w:val="hu-HU"/>
        </w:rPr>
        <w:t>5.2 Piaci kezességi díj</w:t>
      </w:r>
    </w:p>
    <w:p w14:paraId="632B0941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</w:p>
    <w:p w14:paraId="050EE7B2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27DB4C6A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</w:p>
    <w:tbl>
      <w:tblPr>
        <w:tblW w:w="7389" w:type="dxa"/>
        <w:tblLook w:val="04A0" w:firstRow="1" w:lastRow="0" w:firstColumn="1" w:lastColumn="0" w:noHBand="0" w:noVBand="1"/>
      </w:tblPr>
      <w:tblGrid>
        <w:gridCol w:w="1897"/>
        <w:gridCol w:w="2701"/>
        <w:gridCol w:w="2791"/>
      </w:tblGrid>
      <w:tr w:rsidR="001C0560" w:rsidRPr="000E1D91" w14:paraId="2CC6705D" w14:textId="77777777" w:rsidTr="004367A8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38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2848" w14:textId="77777777" w:rsidR="001C0560" w:rsidRPr="003C71BD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piaci kezességi díj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26C0" w14:textId="7FF2967B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C0560" w:rsidRPr="000E1D91" w14:paraId="200AA8A1" w14:textId="77777777" w:rsidTr="004367A8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66B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6164" w14:textId="1883D669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1,14%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EF0E" w14:textId="14C53903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0,14%</w:t>
            </w:r>
          </w:p>
        </w:tc>
      </w:tr>
      <w:tr w:rsidR="001C0560" w:rsidRPr="000E1D91" w14:paraId="6B394EE8" w14:textId="77777777" w:rsidTr="00474ADF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F956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31B5" w14:textId="77777777" w:rsidR="001C0560" w:rsidRPr="000E1D91" w:rsidRDefault="001C0560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2,01%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C1F3" w14:textId="77777777" w:rsidR="001C0560" w:rsidRPr="000E1D91" w:rsidRDefault="001C0560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1,01%</w:t>
            </w:r>
          </w:p>
        </w:tc>
      </w:tr>
    </w:tbl>
    <w:p w14:paraId="10950D00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1207013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14784FCA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6699A56A" w14:textId="77777777" w:rsidR="001C0560" w:rsidRPr="000E1D91" w:rsidRDefault="001C0560" w:rsidP="001C0560">
      <w:pPr>
        <w:shd w:val="clear" w:color="auto" w:fill="FFFFFF"/>
        <w:spacing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2F6BB3B8" w14:textId="77777777" w:rsidR="001C0560" w:rsidRPr="000E1D91" w:rsidRDefault="001C0560" w:rsidP="001C0560">
      <w:pPr>
        <w:shd w:val="clear" w:color="auto" w:fill="FFFFFF"/>
        <w:spacing w:after="6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51DA5603" w14:textId="77777777" w:rsidR="001C0560" w:rsidRPr="000E1D91" w:rsidRDefault="001C0560" w:rsidP="001C0560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40228576" w14:textId="77777777" w:rsidR="001C0560" w:rsidRPr="000E1D91" w:rsidRDefault="001C0560" w:rsidP="001C0560">
      <w:pPr>
        <w:shd w:val="clear" w:color="auto" w:fill="FFFFFF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0766C794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lastRenderedPageBreak/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0D0325BA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díj számítása 360 nap/év és 30 napos hónapok </w:t>
      </w:r>
      <w:proofErr w:type="gramStart"/>
      <w:r w:rsidRPr="000E1D91">
        <w:rPr>
          <w:rFonts w:ascii="Arial" w:hAnsi="Arial" w:cs="Arial"/>
          <w:sz w:val="18"/>
          <w:szCs w:val="18"/>
        </w:rPr>
        <w:t>figyelembe vételével</w:t>
      </w:r>
      <w:proofErr w:type="gramEnd"/>
      <w:r w:rsidRPr="000E1D91">
        <w:rPr>
          <w:rFonts w:ascii="Arial" w:hAnsi="Arial" w:cs="Arial"/>
          <w:sz w:val="18"/>
          <w:szCs w:val="18"/>
        </w:rPr>
        <w:t xml:space="preserve"> történik.</w:t>
      </w:r>
    </w:p>
    <w:p w14:paraId="4CCB0372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3501311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legalább 368 nap, a kezességi díj fizetése évenként történik.</w:t>
      </w:r>
    </w:p>
    <w:p w14:paraId="51F8472B" w14:textId="77777777" w:rsidR="001C0560" w:rsidRPr="000E1D91" w:rsidRDefault="001C0560" w:rsidP="001C0560">
      <w:pPr>
        <w:pStyle w:val="Listaszerbekezds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spacing w:after="240"/>
        <w:ind w:right="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3CCF2E37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bookmarkStart w:id="17" w:name="_Hlk38864136"/>
      <w:r w:rsidRPr="000E1D91">
        <w:rPr>
          <w:rFonts w:ascii="Arial" w:hAnsi="Arial" w:cs="Arial"/>
          <w:sz w:val="18"/>
          <w:szCs w:val="18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7"/>
    <w:p w14:paraId="732CB58A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53D6CDE" w14:textId="77777777" w:rsidR="001C0560" w:rsidRPr="000E1D91" w:rsidRDefault="001C0560" w:rsidP="001C0560">
      <w:pPr>
        <w:pStyle w:val="Listaszerbekezds"/>
        <w:numPr>
          <w:ilvl w:val="2"/>
          <w:numId w:val="37"/>
        </w:numPr>
        <w:spacing w:after="240"/>
        <w:ind w:left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70862C5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665F8EBF" w14:textId="77777777" w:rsidR="001C0560" w:rsidRPr="000E1D91" w:rsidRDefault="001C0560" w:rsidP="004367A8">
      <w:pPr>
        <w:pStyle w:val="Listaszerbekezds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/>
        <w:jc w:val="both"/>
        <w:rPr>
          <w:rFonts w:ascii="Arial" w:hAnsi="Arial" w:cs="Arial"/>
          <w:sz w:val="18"/>
          <w:szCs w:val="18"/>
        </w:rPr>
      </w:pPr>
    </w:p>
    <w:p w14:paraId="7AF4158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pénzügyi intézmény köteles a kezességi díjat a számviteli bizonylat kiállításától számított 45 napon belül az Alapítvány bankszámlájára</w:t>
      </w:r>
      <w:r w:rsidRPr="004367A8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átutalni. </w:t>
      </w:r>
    </w:p>
    <w:p w14:paraId="00EA6AE2" w14:textId="77777777" w:rsidR="001C0560" w:rsidRPr="000E1D91" w:rsidRDefault="001C0560" w:rsidP="001C05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6"/>
        <w:rPr>
          <w:rFonts w:ascii="Arial" w:hAnsi="Arial" w:cs="Arial"/>
          <w:sz w:val="18"/>
          <w:szCs w:val="18"/>
          <w:lang w:val="hu-HU"/>
        </w:rPr>
      </w:pPr>
    </w:p>
    <w:p w14:paraId="3C131261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bookmarkStart w:id="18" w:name="_Hlk15408924"/>
      <w:r w:rsidRPr="000E1D91">
        <w:rPr>
          <w:rFonts w:ascii="Arial" w:hAnsi="Arial" w:cs="Arial"/>
          <w:b/>
          <w:sz w:val="18"/>
          <w:szCs w:val="18"/>
        </w:rPr>
        <w:t>Díjfizetési szabályok a kezességi szerződés módosítása</w:t>
      </w:r>
      <w:bookmarkEnd w:id="18"/>
      <w:r w:rsidRPr="000E1D91">
        <w:rPr>
          <w:rFonts w:ascii="Arial" w:hAnsi="Arial" w:cs="Arial"/>
          <w:b/>
          <w:sz w:val="18"/>
          <w:szCs w:val="18"/>
        </w:rPr>
        <w:t>, jogutódlás esetén</w:t>
      </w:r>
    </w:p>
    <w:p w14:paraId="42B4E88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a futamidő, a kezességgel biztosított összeg vagy a kezességi mérték módosulása.</w:t>
      </w:r>
    </w:p>
    <w:p w14:paraId="31489D4B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49C70676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34FA9E4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</w:t>
      </w:r>
      <w:r w:rsidRPr="000E1D91">
        <w:rPr>
          <w:rFonts w:ascii="Arial" w:hAnsi="Arial" w:cs="Arial"/>
          <w:sz w:val="18"/>
          <w:szCs w:val="18"/>
        </w:rPr>
        <w:lastRenderedPageBreak/>
        <w:t>nyújtott költségvetési díjtámogatás nélküli kedvezményes díjkulccsal kerül felszámításra a módosítás átvezetésének időpontjától kezdődően a teljes futamidő alatt.</w:t>
      </w:r>
    </w:p>
    <w:p w14:paraId="5235858A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6A50E6C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CB1825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00E1D944" w14:textId="6D28EAC6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7358A5C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ADC6CE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549D1EC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>módosítást követően piaci díj alkalmazása esetén a módosításkor hatályos Hirdetményben szereplő díjkulcs kerül alkalmazásra.</w:t>
      </w:r>
    </w:p>
    <w:p w14:paraId="5C0730EF" w14:textId="55C3A118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1AED37BD" w14:textId="77777777" w:rsidR="001C0560" w:rsidRPr="000E1D91" w:rsidRDefault="001C0560" w:rsidP="001C0560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</w:p>
    <w:p w14:paraId="19800B41" w14:textId="77777777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603C7BED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0B6B1F9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27A7E4A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6EFBE415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eastAsia="Calibri" w:hAnsi="Arial" w:cs="Arial"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Díjfizetési szabályok a beváltással összefüggésben</w:t>
      </w:r>
    </w:p>
    <w:p w14:paraId="5069FEC7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24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4.1</w:t>
      </w:r>
      <w:r w:rsidRPr="000E1D91">
        <w:rPr>
          <w:rFonts w:ascii="Arial" w:hAnsi="Arial" w:cs="Arial"/>
          <w:sz w:val="18"/>
          <w:szCs w:val="18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D5FE998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4.2</w:t>
      </w:r>
      <w:r w:rsidRPr="000E1D91">
        <w:rPr>
          <w:rFonts w:ascii="Arial" w:hAnsi="Arial" w:cs="Arial"/>
          <w:sz w:val="18"/>
          <w:szCs w:val="18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339122C5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61EF9C08" w14:textId="77777777" w:rsidR="001C0560" w:rsidRPr="000E1D91" w:rsidRDefault="001C0560" w:rsidP="001C0560">
      <w:pPr>
        <w:numPr>
          <w:ilvl w:val="5"/>
          <w:numId w:val="27"/>
        </w:numPr>
        <w:shd w:val="clear" w:color="auto" w:fill="FFFFFF"/>
        <w:spacing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4041CF26" w14:textId="77777777" w:rsidR="001C0560" w:rsidRPr="003C71BD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24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lastRenderedPageBreak/>
        <w:t xml:space="preserve"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</w:t>
      </w:r>
      <w:r w:rsidRPr="003C71BD">
        <w:rPr>
          <w:rFonts w:ascii="Arial" w:hAnsi="Arial" w:cs="Arial"/>
          <w:sz w:val="18"/>
          <w:szCs w:val="18"/>
          <w:lang w:val="hu-HU"/>
        </w:rPr>
        <w:t>csökkenéssel arányos, tárgyévi kezességi díjat visszatéríti.</w:t>
      </w:r>
    </w:p>
    <w:p w14:paraId="37B4C264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2C924B2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359BBF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248C86F7" w14:textId="77777777" w:rsidR="001C0560" w:rsidRPr="004367A8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3E2266DB" w14:textId="77777777" w:rsidR="001C0560" w:rsidRPr="004367A8" w:rsidRDefault="001C0560" w:rsidP="001C0560">
      <w:pPr>
        <w:widowControl w:val="0"/>
        <w:shd w:val="clear" w:color="auto" w:fill="FFFFFF"/>
        <w:autoSpaceDE w:val="0"/>
        <w:autoSpaceDN w:val="0"/>
        <w:adjustRightInd w:val="0"/>
        <w:spacing w:after="60"/>
        <w:ind w:right="5"/>
        <w:rPr>
          <w:rFonts w:ascii="Arial" w:hAnsi="Arial" w:cs="Arial"/>
          <w:sz w:val="18"/>
          <w:szCs w:val="18"/>
          <w:lang w:val="hu-HU"/>
        </w:rPr>
      </w:pPr>
    </w:p>
    <w:p w14:paraId="48D0B115" w14:textId="77777777" w:rsidR="001C0560" w:rsidRPr="004367A8" w:rsidRDefault="001C0560" w:rsidP="001C0560">
      <w:pPr>
        <w:numPr>
          <w:ilvl w:val="5"/>
          <w:numId w:val="27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4367A8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09263E16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288219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13C415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1D565304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13BB7DD3" w14:textId="77777777" w:rsidR="001C0560" w:rsidRPr="004367A8" w:rsidRDefault="001C0560" w:rsidP="001C0560">
      <w:pPr>
        <w:shd w:val="clear" w:color="auto" w:fill="FFFFFF"/>
        <w:spacing w:after="60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</w:p>
    <w:p w14:paraId="1AD6B210" w14:textId="77777777" w:rsidR="001C0560" w:rsidRPr="000E1D91" w:rsidRDefault="001C0560" w:rsidP="001C0560">
      <w:pPr>
        <w:shd w:val="clear" w:color="auto" w:fill="FFFFFF"/>
        <w:spacing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3979E24F" w14:textId="77777777" w:rsidR="001C0560" w:rsidRPr="000E1D91" w:rsidRDefault="001C0560" w:rsidP="001C0560">
      <w:pPr>
        <w:shd w:val="clear" w:color="auto" w:fill="FFFFFF"/>
        <w:spacing w:after="60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13EBCA04" w14:textId="77777777" w:rsidR="001C0560" w:rsidRPr="003C71BD" w:rsidRDefault="001C0560" w:rsidP="001C0560">
      <w:pPr>
        <w:shd w:val="clear" w:color="auto" w:fill="FFFFFF"/>
        <w:spacing w:after="60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57B1C2B5" w14:textId="77777777" w:rsidR="001C0560" w:rsidRPr="004367A8" w:rsidRDefault="001C0560" w:rsidP="001C0560">
      <w:pPr>
        <w:shd w:val="clear" w:color="auto" w:fill="FFFFFF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1.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9878FFD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1.1</w:t>
      </w:r>
      <w:r w:rsidRPr="004367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40ABCEE0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a)</w:t>
      </w:r>
      <w:r w:rsidRPr="004367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A2C4BC8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b)</w:t>
      </w:r>
      <w:r w:rsidRPr="004367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3063FA6B" w14:textId="77777777" w:rsidR="001C0560" w:rsidRPr="004367A8" w:rsidRDefault="001C0560" w:rsidP="001C0560">
      <w:pPr>
        <w:pStyle w:val="NormalSsz1"/>
        <w:spacing w:before="0" w:after="60"/>
        <w:ind w:left="113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c)</w:t>
      </w:r>
      <w:r w:rsidRPr="004367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68AAEA5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d)</w:t>
      </w:r>
      <w:r w:rsidRPr="004367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115AA645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</w:p>
    <w:p w14:paraId="5DA94CA1" w14:textId="77777777" w:rsidR="001C0560" w:rsidRPr="004367A8" w:rsidRDefault="001C0560" w:rsidP="001C0560">
      <w:pPr>
        <w:ind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1.2</w:t>
      </w:r>
      <w:r w:rsidRPr="004367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2ED92BB" w14:textId="77777777" w:rsidR="001C0560" w:rsidRPr="004367A8" w:rsidRDefault="001C0560" w:rsidP="001C0560">
      <w:pPr>
        <w:pStyle w:val="NormalSsz1"/>
        <w:spacing w:befor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1.3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1C0560" w:rsidRPr="000E1D91" w14:paraId="721F7390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2EC65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BE13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B2FC181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1C0560" w:rsidRPr="000E1D91" w14:paraId="222A4BC0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4556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DCEFB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1C0560" w:rsidRPr="000E1D91" w14:paraId="190E194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D30D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6C7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1C0560" w:rsidRPr="000E1D91" w14:paraId="0046AB3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C4D53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F3A27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1C0560" w:rsidRPr="000E1D91" w14:paraId="02AAFAEA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2DD35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02A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468926F" w14:textId="77777777" w:rsidR="001C0560" w:rsidRPr="003C71BD" w:rsidRDefault="001C0560" w:rsidP="001C0560">
      <w:pPr>
        <w:pStyle w:val="NormalSsz1"/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6AC6ABB4" w14:textId="77777777" w:rsidR="001C0560" w:rsidRPr="000E1D91" w:rsidRDefault="001C0560" w:rsidP="004367A8">
      <w:pPr>
        <w:pStyle w:val="Listaszerbekezds"/>
        <w:numPr>
          <w:ilvl w:val="0"/>
          <w:numId w:val="47"/>
        </w:numPr>
        <w:shd w:val="clear" w:color="auto" w:fill="FFFFFF"/>
        <w:spacing w:after="240"/>
        <w:ind w:left="426" w:hanging="426"/>
        <w:rPr>
          <w:rFonts w:ascii="Arial" w:hAnsi="Arial" w:cs="Arial"/>
          <w:b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A beváltási határidő meghosszabbításnak díja</w:t>
      </w:r>
    </w:p>
    <w:p w14:paraId="093F1461" w14:textId="77777777" w:rsidR="0081346D" w:rsidRDefault="001C0560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2.1</w:t>
      </w:r>
      <w:r w:rsidRPr="000E1D91">
        <w:rPr>
          <w:rFonts w:ascii="Arial" w:hAnsi="Arial" w:cs="Arial"/>
          <w:sz w:val="18"/>
          <w:szCs w:val="18"/>
          <w:lang w:val="hu-HU"/>
        </w:rPr>
        <w:tab/>
        <w:t xml:space="preserve">A beváltási határidő Üzletszabályzat XI.1.4 pontja szerinti meghosszabbítása esetén a követelés esedékessé válási időpontját követő 211. naptól, ismételt beváltási határidő meghosszabbítás </w:t>
      </w:r>
      <w:r w:rsidRPr="003C71BD">
        <w:rPr>
          <w:rFonts w:ascii="Arial" w:hAnsi="Arial" w:cs="Arial"/>
          <w:sz w:val="18"/>
          <w:szCs w:val="18"/>
          <w:lang w:val="hu-HU"/>
        </w:rPr>
        <w:t>esetén pedig a meghosszabbított beváltási határidő lejáratának időpontjától a meghosszabbított határidő utolsó napjáig beváltási határidő hosszabbítási díj kerül felszámításra.</w:t>
      </w:r>
    </w:p>
    <w:p w14:paraId="7B597950" w14:textId="0744DC73" w:rsidR="001C0560" w:rsidRPr="0081346D" w:rsidRDefault="0081346D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</w:rPr>
        <w:t>2.2</w:t>
      </w:r>
      <w:r>
        <w:rPr>
          <w:rFonts w:ascii="Arial" w:hAnsi="Arial" w:cs="Arial"/>
          <w:sz w:val="18"/>
          <w:szCs w:val="18"/>
        </w:rPr>
        <w:tab/>
      </w:r>
      <w:r w:rsidR="001C0560" w:rsidRPr="0081346D">
        <w:rPr>
          <w:rFonts w:ascii="Arial" w:hAnsi="Arial" w:cs="Arial"/>
          <w:sz w:val="18"/>
          <w:szCs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328FE634" w14:textId="77777777" w:rsidR="001C0560" w:rsidRPr="000E1D91" w:rsidRDefault="001C0560" w:rsidP="001C0560">
      <w:pPr>
        <w:pStyle w:val="Listaszerbekezds"/>
        <w:shd w:val="clear" w:color="auto" w:fill="FFFFFF"/>
        <w:spacing w:after="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2.3</w:t>
      </w:r>
      <w:r w:rsidRPr="000E1D91">
        <w:rPr>
          <w:rFonts w:ascii="Arial" w:hAnsi="Arial" w:cs="Arial"/>
          <w:sz w:val="18"/>
          <w:szCs w:val="18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p w14:paraId="4C8311D1" w14:textId="77777777" w:rsidR="00B74958" w:rsidRPr="00DC5CF6" w:rsidRDefault="00B74958" w:rsidP="00B74958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sz w:val="18"/>
          <w:szCs w:val="18"/>
          <w:lang w:val="hu-HU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F676ECC" w14:textId="4195E2D4" w:rsidR="0059045E" w:rsidRPr="00652C65" w:rsidRDefault="0059045E" w:rsidP="00B74958">
      <w:pPr>
        <w:rPr>
          <w:rFonts w:ascii="Arial" w:hAnsi="Arial"/>
          <w:sz w:val="18"/>
          <w:szCs w:val="18"/>
          <w:lang w:val="hu-HU"/>
        </w:rPr>
      </w:pPr>
    </w:p>
    <w:sectPr w:rsidR="0059045E" w:rsidRPr="00652C65" w:rsidSect="0028467A">
      <w:type w:val="continuous"/>
      <w:pgSz w:w="11906" w:h="16838" w:code="9"/>
      <w:pgMar w:top="475" w:right="1133" w:bottom="284" w:left="1134" w:header="510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3EDB" w14:textId="77777777" w:rsidR="0078406F" w:rsidRDefault="0078406F">
      <w:pPr>
        <w:spacing w:before="0" w:after="0"/>
      </w:pPr>
      <w:r>
        <w:separator/>
      </w:r>
    </w:p>
  </w:endnote>
  <w:endnote w:type="continuationSeparator" w:id="0">
    <w:p w14:paraId="47AD6A50" w14:textId="77777777" w:rsidR="0078406F" w:rsidRDefault="0078406F">
      <w:pPr>
        <w:spacing w:before="0" w:after="0"/>
      </w:pPr>
      <w:r>
        <w:continuationSeparator/>
      </w:r>
    </w:p>
  </w:endnote>
  <w:endnote w:type="continuationNotice" w:id="1">
    <w:p w14:paraId="082C9E8A" w14:textId="77777777" w:rsidR="0078406F" w:rsidRDefault="007840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D66E" w14:textId="77777777" w:rsidR="0037093F" w:rsidRDefault="0037093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33911500" w14:textId="77777777" w:rsidR="0037093F" w:rsidRDefault="003709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C9D9" w14:textId="622180FE" w:rsidR="0037093F" w:rsidRPr="00712C0E" w:rsidRDefault="00B74958" w:rsidP="00ED141A">
    <w:pPr>
      <w:pStyle w:val="llb"/>
      <w:ind w:left="-426"/>
      <w:rPr>
        <w:rFonts w:ascii="Arial" w:hAnsi="Arial" w:cs="Arial"/>
        <w:sz w:val="16"/>
        <w:szCs w:val="18"/>
      </w:rPr>
    </w:pPr>
    <w:r w:rsidRPr="00AB34C8">
      <w:rPr>
        <w:rFonts w:ascii="Arial" w:hAnsi="Arial" w:cs="Arial"/>
        <w:sz w:val="16"/>
        <w:szCs w:val="18"/>
      </w:rPr>
      <w:t xml:space="preserve">* </w:t>
    </w:r>
    <w:r w:rsidR="0040651B" w:rsidRPr="004D5159">
      <w:rPr>
        <w:rFonts w:ascii="Arial" w:hAnsi="Arial" w:cs="Arial"/>
        <w:sz w:val="16"/>
        <w:szCs w:val="18"/>
        <w:lang w:val="hu-HU"/>
      </w:rPr>
      <w:t>Az Alapítvány a 202</w:t>
    </w:r>
    <w:r w:rsidR="0040651B">
      <w:rPr>
        <w:rFonts w:ascii="Arial" w:hAnsi="Arial" w:cs="Arial"/>
        <w:sz w:val="16"/>
        <w:szCs w:val="18"/>
        <w:lang w:val="hu-HU"/>
      </w:rPr>
      <w:t>1</w:t>
    </w:r>
    <w:r w:rsidR="0040651B" w:rsidRPr="004D5159">
      <w:rPr>
        <w:rFonts w:ascii="Arial" w:hAnsi="Arial" w:cs="Arial"/>
        <w:sz w:val="16"/>
        <w:szCs w:val="18"/>
        <w:lang w:val="hu-HU"/>
      </w:rPr>
      <w:t xml:space="preserve">. </w:t>
    </w:r>
    <w:bookmarkStart w:id="1" w:name="_Hlk56166541"/>
    <w:r w:rsidR="0040651B">
      <w:rPr>
        <w:rFonts w:ascii="Arial" w:hAnsi="Arial" w:cs="Arial"/>
        <w:sz w:val="16"/>
        <w:szCs w:val="18"/>
        <w:lang w:val="hu-HU"/>
      </w:rPr>
      <w:t xml:space="preserve">február </w:t>
    </w:r>
    <w:r w:rsidR="0040651B" w:rsidRPr="004D5159">
      <w:rPr>
        <w:rFonts w:ascii="Arial" w:hAnsi="Arial" w:cs="Arial"/>
        <w:sz w:val="16"/>
        <w:szCs w:val="18"/>
        <w:lang w:val="hu-HU"/>
      </w:rPr>
      <w:t xml:space="preserve">1-től </w:t>
    </w:r>
    <w:bookmarkEnd w:id="1"/>
    <w:r w:rsidR="0040651B" w:rsidRPr="004D5159">
      <w:rPr>
        <w:rFonts w:ascii="Arial" w:hAnsi="Arial" w:cs="Arial"/>
        <w:sz w:val="16"/>
        <w:szCs w:val="18"/>
        <w:lang w:val="hu-HU"/>
      </w:rPr>
      <w:t xml:space="preserve">érvényes Kezességi Általános Szerződési Feltételek dokumentumot a PartnerWeben 2021. </w:t>
    </w:r>
    <w:r w:rsidR="0040651B">
      <w:rPr>
        <w:rFonts w:ascii="Arial" w:hAnsi="Arial" w:cs="Arial"/>
        <w:sz w:val="16"/>
        <w:szCs w:val="18"/>
        <w:lang w:val="hu-HU"/>
      </w:rPr>
      <w:t>július</w:t>
    </w:r>
    <w:r w:rsidR="0040651B" w:rsidRPr="004D5159">
      <w:rPr>
        <w:rFonts w:ascii="Arial" w:hAnsi="Arial" w:cs="Arial"/>
        <w:sz w:val="16"/>
        <w:szCs w:val="18"/>
        <w:lang w:val="hu-HU"/>
      </w:rPr>
      <w:t xml:space="preserve"> </w:t>
    </w:r>
    <w:r w:rsidR="0040651B">
      <w:rPr>
        <w:rFonts w:ascii="Arial" w:hAnsi="Arial" w:cs="Arial"/>
        <w:sz w:val="16"/>
        <w:szCs w:val="18"/>
        <w:lang w:val="hu-HU"/>
      </w:rPr>
      <w:t>15</w:t>
    </w:r>
    <w:bookmarkStart w:id="2" w:name="_Hlk56166551"/>
    <w:r w:rsidR="0040651B" w:rsidRPr="004D5159">
      <w:rPr>
        <w:rFonts w:ascii="Arial" w:hAnsi="Arial" w:cs="Arial"/>
        <w:sz w:val="16"/>
        <w:szCs w:val="18"/>
        <w:lang w:val="hu-HU"/>
      </w:rPr>
      <w:t>-ig</w:t>
    </w:r>
    <w:bookmarkEnd w:id="2"/>
    <w:r w:rsidR="0040651B" w:rsidRPr="004D5159">
      <w:rPr>
        <w:rFonts w:ascii="Arial" w:hAnsi="Arial" w:cs="Arial"/>
        <w:sz w:val="16"/>
        <w:szCs w:val="18"/>
        <w:lang w:val="hu-HU"/>
      </w:rPr>
      <w:t xml:space="preserve"> benyújtott kérelmek vonatkozásában fogadja el</w:t>
    </w:r>
    <w:r w:rsidR="0040651B" w:rsidRPr="00AB34C8">
      <w:rPr>
        <w:rFonts w:ascii="Arial" w:hAnsi="Arial" w:cs="Arial"/>
        <w:sz w:val="16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DE99B" w14:textId="77777777" w:rsidR="0078406F" w:rsidRDefault="0078406F">
      <w:pPr>
        <w:spacing w:before="0" w:after="0"/>
      </w:pPr>
      <w:r>
        <w:separator/>
      </w:r>
    </w:p>
  </w:footnote>
  <w:footnote w:type="continuationSeparator" w:id="0">
    <w:p w14:paraId="0189EF5F" w14:textId="77777777" w:rsidR="0078406F" w:rsidRDefault="0078406F">
      <w:pPr>
        <w:spacing w:before="0" w:after="0"/>
      </w:pPr>
      <w:r>
        <w:continuationSeparator/>
      </w:r>
    </w:p>
  </w:footnote>
  <w:footnote w:type="continuationNotice" w:id="1">
    <w:p w14:paraId="4F381574" w14:textId="77777777" w:rsidR="0078406F" w:rsidRDefault="0078406F">
      <w:pPr>
        <w:spacing w:before="0" w:after="0"/>
      </w:pPr>
    </w:p>
  </w:footnote>
  <w:footnote w:id="2">
    <w:p w14:paraId="00108D1F" w14:textId="77777777" w:rsidR="0037093F" w:rsidRPr="003918B3" w:rsidRDefault="0037093F" w:rsidP="0095116D">
      <w:pPr>
        <w:spacing w:after="0"/>
        <w:ind w:left="0"/>
        <w:rPr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7048E4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16027F62" w14:textId="77777777" w:rsidR="0037093F" w:rsidRDefault="0037093F" w:rsidP="005D79D2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D86AFD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78DD9104" w14:textId="4552FFD7" w:rsidR="0037093F" w:rsidRDefault="0037093F" w:rsidP="005D79D2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XII.3. pontja alapján. </w:t>
      </w:r>
    </w:p>
  </w:footnote>
  <w:footnote w:id="5">
    <w:p w14:paraId="557F2158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092F1F9D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6FDC7A10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</w:rPr>
        <w:footnoteRef/>
      </w:r>
      <w:r w:rsidRPr="00E01407">
        <w:rPr>
          <w:rFonts w:ascii="Arial" w:hAnsi="Arial" w:cs="Arial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 xml:space="preserve">A </w:t>
      </w:r>
      <w:r w:rsidRPr="00E01407">
        <w:rPr>
          <w:rFonts w:ascii="Arial" w:hAnsi="Arial" w:cs="Arial"/>
          <w:sz w:val="18"/>
          <w:szCs w:val="18"/>
        </w:rPr>
        <w:t xml:space="preserve">Rendszerben elektronikus úton beérkezett kezességi kérelmek </w:t>
      </w:r>
      <w:r w:rsidRPr="00E01407">
        <w:rPr>
          <w:rFonts w:ascii="Arial" w:hAnsi="Arial" w:cs="Arial"/>
          <w:sz w:val="18"/>
          <w:szCs w:val="18"/>
          <w:lang w:val="hu-HU"/>
        </w:rPr>
        <w:t>tekintetében irányadóak a jelen táblázatban szereplő időpontok.</w:t>
      </w:r>
    </w:p>
  </w:footnote>
  <w:footnote w:id="8">
    <w:p w14:paraId="7843A235" w14:textId="77777777" w:rsidR="001C0560" w:rsidRPr="00130A5F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9">
    <w:p w14:paraId="55B2C8C2" w14:textId="77777777" w:rsidR="001C0560" w:rsidRPr="008B041D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Pr="008B041D">
        <w:rPr>
          <w:rFonts w:ascii="Arial" w:hAnsi="Arial" w:cs="Arial"/>
          <w:sz w:val="18"/>
          <w:szCs w:val="18"/>
          <w:lang w:val="hu-HU"/>
        </w:rPr>
        <w:t>Az AVHGA Krízis Agrárgarancia Program keretében, illetve azon kívül vállalt kezességekre egységesen.</w:t>
      </w:r>
    </w:p>
  </w:footnote>
  <w:footnote w:id="10">
    <w:p w14:paraId="46CC9DE8" w14:textId="77777777" w:rsidR="001C0560" w:rsidRPr="00130A5F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446D" w14:textId="77777777" w:rsidR="0037093F" w:rsidRDefault="003709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7076F80A" w14:textId="77777777" w:rsidR="0037093F" w:rsidRDefault="003709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8FD2" w14:textId="77777777" w:rsidR="0037093F" w:rsidRPr="008B267B" w:rsidRDefault="0037093F" w:rsidP="002A33F5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59264" behindDoc="0" locked="0" layoutInCell="1" allowOverlap="1" wp14:anchorId="6BE189BC" wp14:editId="466DDEFE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A7C346C" w14:textId="77777777" w:rsidR="0037093F" w:rsidRDefault="0037093F" w:rsidP="003B5EA9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79F3D17F" w14:textId="77777777" w:rsidR="0037093F" w:rsidRDefault="0037093F" w:rsidP="003B5EA9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19B8F32B" w14:textId="77777777" w:rsidR="0037093F" w:rsidRPr="00543831" w:rsidRDefault="0037093F" w:rsidP="00A611CE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6755802D" w14:textId="17F60CFB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</w:t>
    </w:r>
    <w:r w:rsidR="00B7495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1.</w:t>
    </w:r>
    <w:r w:rsidR="0040651B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július</w:t>
    </w:r>
    <w:r w:rsidR="0083501D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1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="0083501D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jé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től a PartnerWeben benyújtott kérelmekre*</w:t>
    </w:r>
  </w:p>
  <w:p w14:paraId="56232A18" w14:textId="77777777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2"/>
        <w:szCs w:val="12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E946A9"/>
    <w:multiLevelType w:val="multilevel"/>
    <w:tmpl w:val="95C64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E9E6C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964C6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2E17749E"/>
    <w:multiLevelType w:val="hybridMultilevel"/>
    <w:tmpl w:val="1966B928"/>
    <w:lvl w:ilvl="0" w:tplc="CB1ED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378A6"/>
    <w:multiLevelType w:val="hybridMultilevel"/>
    <w:tmpl w:val="B996667E"/>
    <w:lvl w:ilvl="0" w:tplc="082E15A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6A50A3B"/>
    <w:multiLevelType w:val="multilevel"/>
    <w:tmpl w:val="66460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7228"/>
    <w:multiLevelType w:val="hybridMultilevel"/>
    <w:tmpl w:val="2C6C95B8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4F72"/>
    <w:multiLevelType w:val="hybridMultilevel"/>
    <w:tmpl w:val="09462DAE"/>
    <w:lvl w:ilvl="0" w:tplc="B75CFC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0BE57F6"/>
    <w:multiLevelType w:val="hybridMultilevel"/>
    <w:tmpl w:val="70A2789C"/>
    <w:lvl w:ilvl="0" w:tplc="88E67CD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6904A8"/>
    <w:multiLevelType w:val="hybridMultilevel"/>
    <w:tmpl w:val="7534D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88035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36495"/>
    <w:multiLevelType w:val="hybridMultilevel"/>
    <w:tmpl w:val="0E54F78E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49654C"/>
    <w:multiLevelType w:val="hybridMultilevel"/>
    <w:tmpl w:val="ACA01ED4"/>
    <w:lvl w:ilvl="0" w:tplc="C73E3AD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921711"/>
    <w:multiLevelType w:val="hybridMultilevel"/>
    <w:tmpl w:val="65DE524A"/>
    <w:lvl w:ilvl="0" w:tplc="654A247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1D3393C"/>
    <w:multiLevelType w:val="multilevel"/>
    <w:tmpl w:val="05D05E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42F2E84"/>
    <w:multiLevelType w:val="multilevel"/>
    <w:tmpl w:val="3E104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5733BED"/>
    <w:multiLevelType w:val="hybridMultilevel"/>
    <w:tmpl w:val="5B346104"/>
    <w:lvl w:ilvl="0" w:tplc="083EA97A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679C18A5"/>
    <w:multiLevelType w:val="hybridMultilevel"/>
    <w:tmpl w:val="16229E26"/>
    <w:lvl w:ilvl="0" w:tplc="D808560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F8824B0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2DD6DE4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6DB1726F"/>
    <w:multiLevelType w:val="hybridMultilevel"/>
    <w:tmpl w:val="39A6178A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5" w15:restartNumberingAfterBreak="0">
    <w:nsid w:val="6E5A4B6D"/>
    <w:multiLevelType w:val="hybridMultilevel"/>
    <w:tmpl w:val="C9100BBE"/>
    <w:lvl w:ilvl="0" w:tplc="CD9C8B56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138F1"/>
    <w:multiLevelType w:val="hybridMultilevel"/>
    <w:tmpl w:val="77E875D4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53B28C6"/>
    <w:multiLevelType w:val="multilevel"/>
    <w:tmpl w:val="F66C1A7E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</w:rPr>
    </w:lvl>
  </w:abstractNum>
  <w:abstractNum w:abstractNumId="48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9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24"/>
  </w:num>
  <w:num w:numId="3">
    <w:abstractNumId w:val="15"/>
  </w:num>
  <w:num w:numId="4">
    <w:abstractNumId w:val="30"/>
  </w:num>
  <w:num w:numId="5">
    <w:abstractNumId w:val="49"/>
  </w:num>
  <w:num w:numId="6">
    <w:abstractNumId w:val="23"/>
  </w:num>
  <w:num w:numId="7">
    <w:abstractNumId w:val="42"/>
  </w:num>
  <w:num w:numId="8">
    <w:abstractNumId w:val="16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6"/>
  </w:num>
  <w:num w:numId="13">
    <w:abstractNumId w:val="32"/>
  </w:num>
  <w:num w:numId="14">
    <w:abstractNumId w:val="37"/>
  </w:num>
  <w:num w:numId="15">
    <w:abstractNumId w:val="31"/>
  </w:num>
  <w:num w:numId="16">
    <w:abstractNumId w:val="45"/>
  </w:num>
  <w:num w:numId="17">
    <w:abstractNumId w:val="14"/>
  </w:num>
  <w:num w:numId="18">
    <w:abstractNumId w:val="33"/>
  </w:num>
  <w:num w:numId="19">
    <w:abstractNumId w:val="20"/>
  </w:num>
  <w:num w:numId="20">
    <w:abstractNumId w:val="47"/>
  </w:num>
  <w:num w:numId="21">
    <w:abstractNumId w:val="46"/>
  </w:num>
  <w:num w:numId="22">
    <w:abstractNumId w:val="4"/>
  </w:num>
  <w:num w:numId="23">
    <w:abstractNumId w:val="38"/>
  </w:num>
  <w:num w:numId="24">
    <w:abstractNumId w:val="17"/>
  </w:num>
  <w:num w:numId="25">
    <w:abstractNumId w:val="9"/>
  </w:num>
  <w:num w:numId="26">
    <w:abstractNumId w:val="12"/>
  </w:num>
  <w:num w:numId="27">
    <w:abstractNumId w:val="1"/>
  </w:num>
  <w:num w:numId="28">
    <w:abstractNumId w:val="39"/>
  </w:num>
  <w:num w:numId="29">
    <w:abstractNumId w:val="3"/>
  </w:num>
  <w:num w:numId="30">
    <w:abstractNumId w:val="7"/>
  </w:num>
  <w:num w:numId="31">
    <w:abstractNumId w:val="0"/>
  </w:num>
  <w:num w:numId="32">
    <w:abstractNumId w:val="41"/>
  </w:num>
  <w:num w:numId="33">
    <w:abstractNumId w:val="40"/>
  </w:num>
  <w:num w:numId="34">
    <w:abstractNumId w:val="19"/>
  </w:num>
  <w:num w:numId="35">
    <w:abstractNumId w:val="27"/>
  </w:num>
  <w:num w:numId="36">
    <w:abstractNumId w:val="43"/>
  </w:num>
  <w:num w:numId="37">
    <w:abstractNumId w:val="5"/>
  </w:num>
  <w:num w:numId="38">
    <w:abstractNumId w:val="29"/>
  </w:num>
  <w:num w:numId="39">
    <w:abstractNumId w:val="25"/>
  </w:num>
  <w:num w:numId="40">
    <w:abstractNumId w:val="18"/>
  </w:num>
  <w:num w:numId="41">
    <w:abstractNumId w:val="35"/>
  </w:num>
  <w:num w:numId="42">
    <w:abstractNumId w:val="48"/>
  </w:num>
  <w:num w:numId="43">
    <w:abstractNumId w:val="6"/>
  </w:num>
  <w:num w:numId="44">
    <w:abstractNumId w:val="10"/>
  </w:num>
  <w:num w:numId="45">
    <w:abstractNumId w:val="44"/>
  </w:num>
  <w:num w:numId="46">
    <w:abstractNumId w:val="8"/>
  </w:num>
  <w:num w:numId="47">
    <w:abstractNumId w:val="11"/>
  </w:num>
  <w:num w:numId="48">
    <w:abstractNumId w:val="28"/>
  </w:num>
  <w:num w:numId="49">
    <w:abstractNumId w:val="2"/>
  </w:num>
  <w:num w:numId="50">
    <w:abstractNumId w:val="13"/>
  </w:num>
  <w:num w:numId="51">
    <w:abstractNumId w:val="36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YH6hIyq/hJ4BsNt1KaPmFh9Ho3DlEqrtRP6+x6ycN1rhCNyt8oZM5meiM7HcaKfc7nolBBoiEoF8CZJEmbXvg==" w:salt="C5bzsjYGfYdI941QKWY5g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2FF8"/>
    <w:rsid w:val="00003188"/>
    <w:rsid w:val="00004FB2"/>
    <w:rsid w:val="00007118"/>
    <w:rsid w:val="00007EB0"/>
    <w:rsid w:val="00007FCE"/>
    <w:rsid w:val="00012475"/>
    <w:rsid w:val="000148E3"/>
    <w:rsid w:val="00017E72"/>
    <w:rsid w:val="000215E0"/>
    <w:rsid w:val="00024CB3"/>
    <w:rsid w:val="00025D2D"/>
    <w:rsid w:val="00032FA9"/>
    <w:rsid w:val="00033669"/>
    <w:rsid w:val="00034561"/>
    <w:rsid w:val="00034A7A"/>
    <w:rsid w:val="00034F0B"/>
    <w:rsid w:val="000408E6"/>
    <w:rsid w:val="00040D73"/>
    <w:rsid w:val="0004127D"/>
    <w:rsid w:val="00044F7A"/>
    <w:rsid w:val="00044FE4"/>
    <w:rsid w:val="00045443"/>
    <w:rsid w:val="000525D7"/>
    <w:rsid w:val="000527C0"/>
    <w:rsid w:val="0005299C"/>
    <w:rsid w:val="000529F7"/>
    <w:rsid w:val="00054C45"/>
    <w:rsid w:val="00056A32"/>
    <w:rsid w:val="00060BE8"/>
    <w:rsid w:val="00060EAC"/>
    <w:rsid w:val="00065A73"/>
    <w:rsid w:val="00067928"/>
    <w:rsid w:val="00071551"/>
    <w:rsid w:val="00075B75"/>
    <w:rsid w:val="00082C4F"/>
    <w:rsid w:val="00084BCD"/>
    <w:rsid w:val="00086ACA"/>
    <w:rsid w:val="00090FC5"/>
    <w:rsid w:val="00095E07"/>
    <w:rsid w:val="000971C8"/>
    <w:rsid w:val="000A0E0F"/>
    <w:rsid w:val="000A1DFF"/>
    <w:rsid w:val="000A1F77"/>
    <w:rsid w:val="000A4B21"/>
    <w:rsid w:val="000B5224"/>
    <w:rsid w:val="000B69AD"/>
    <w:rsid w:val="000B7ABB"/>
    <w:rsid w:val="000C0B25"/>
    <w:rsid w:val="000C46DB"/>
    <w:rsid w:val="000D4707"/>
    <w:rsid w:val="000E0A1D"/>
    <w:rsid w:val="000E1758"/>
    <w:rsid w:val="000E1D91"/>
    <w:rsid w:val="000E20E4"/>
    <w:rsid w:val="000E2CFC"/>
    <w:rsid w:val="000E3D32"/>
    <w:rsid w:val="000E77E5"/>
    <w:rsid w:val="000F7780"/>
    <w:rsid w:val="001040AD"/>
    <w:rsid w:val="00105AB0"/>
    <w:rsid w:val="001113AE"/>
    <w:rsid w:val="0011152B"/>
    <w:rsid w:val="00113CF1"/>
    <w:rsid w:val="00120971"/>
    <w:rsid w:val="00120E0F"/>
    <w:rsid w:val="001270D2"/>
    <w:rsid w:val="00127CBA"/>
    <w:rsid w:val="00130875"/>
    <w:rsid w:val="001358CD"/>
    <w:rsid w:val="00137B07"/>
    <w:rsid w:val="001404A2"/>
    <w:rsid w:val="001453D0"/>
    <w:rsid w:val="001472A9"/>
    <w:rsid w:val="00147514"/>
    <w:rsid w:val="0015101C"/>
    <w:rsid w:val="001514A2"/>
    <w:rsid w:val="00154838"/>
    <w:rsid w:val="00154C87"/>
    <w:rsid w:val="00156341"/>
    <w:rsid w:val="0015726F"/>
    <w:rsid w:val="00160B08"/>
    <w:rsid w:val="00165325"/>
    <w:rsid w:val="0016785A"/>
    <w:rsid w:val="00170051"/>
    <w:rsid w:val="00170D6A"/>
    <w:rsid w:val="00172169"/>
    <w:rsid w:val="00175C55"/>
    <w:rsid w:val="0017647B"/>
    <w:rsid w:val="00177500"/>
    <w:rsid w:val="0017767D"/>
    <w:rsid w:val="00181648"/>
    <w:rsid w:val="00182CB5"/>
    <w:rsid w:val="001837BC"/>
    <w:rsid w:val="00184EBE"/>
    <w:rsid w:val="00190149"/>
    <w:rsid w:val="00191EA9"/>
    <w:rsid w:val="00195743"/>
    <w:rsid w:val="001A087E"/>
    <w:rsid w:val="001A5D29"/>
    <w:rsid w:val="001A7125"/>
    <w:rsid w:val="001B5009"/>
    <w:rsid w:val="001B53C5"/>
    <w:rsid w:val="001B5A6D"/>
    <w:rsid w:val="001B6509"/>
    <w:rsid w:val="001B7BB4"/>
    <w:rsid w:val="001C04A9"/>
    <w:rsid w:val="001C0560"/>
    <w:rsid w:val="001C09B8"/>
    <w:rsid w:val="001C0A9C"/>
    <w:rsid w:val="001C1E4B"/>
    <w:rsid w:val="001C4170"/>
    <w:rsid w:val="001C638A"/>
    <w:rsid w:val="001C79F8"/>
    <w:rsid w:val="001D0326"/>
    <w:rsid w:val="001D4D84"/>
    <w:rsid w:val="001E394B"/>
    <w:rsid w:val="001E56D3"/>
    <w:rsid w:val="001E5733"/>
    <w:rsid w:val="001E61DE"/>
    <w:rsid w:val="001F05F9"/>
    <w:rsid w:val="001F297E"/>
    <w:rsid w:val="001F482D"/>
    <w:rsid w:val="001F4A93"/>
    <w:rsid w:val="001F717F"/>
    <w:rsid w:val="00202645"/>
    <w:rsid w:val="00202CCB"/>
    <w:rsid w:val="0020301A"/>
    <w:rsid w:val="0020551A"/>
    <w:rsid w:val="00207328"/>
    <w:rsid w:val="00210114"/>
    <w:rsid w:val="00210CC1"/>
    <w:rsid w:val="002113A2"/>
    <w:rsid w:val="00212416"/>
    <w:rsid w:val="0021754F"/>
    <w:rsid w:val="00221898"/>
    <w:rsid w:val="00225B9D"/>
    <w:rsid w:val="00226BAF"/>
    <w:rsid w:val="00227632"/>
    <w:rsid w:val="00232DB3"/>
    <w:rsid w:val="00240A26"/>
    <w:rsid w:val="00250108"/>
    <w:rsid w:val="002524A6"/>
    <w:rsid w:val="00253063"/>
    <w:rsid w:val="00262976"/>
    <w:rsid w:val="00262ECF"/>
    <w:rsid w:val="00266E99"/>
    <w:rsid w:val="00274731"/>
    <w:rsid w:val="00275CBE"/>
    <w:rsid w:val="00282598"/>
    <w:rsid w:val="0028467A"/>
    <w:rsid w:val="00287E9D"/>
    <w:rsid w:val="00291915"/>
    <w:rsid w:val="0029326A"/>
    <w:rsid w:val="00295920"/>
    <w:rsid w:val="00295DA7"/>
    <w:rsid w:val="002A33F5"/>
    <w:rsid w:val="002A6B19"/>
    <w:rsid w:val="002A7898"/>
    <w:rsid w:val="002B110A"/>
    <w:rsid w:val="002B1120"/>
    <w:rsid w:val="002B1C80"/>
    <w:rsid w:val="002B276C"/>
    <w:rsid w:val="002B285D"/>
    <w:rsid w:val="002B2ECB"/>
    <w:rsid w:val="002B4903"/>
    <w:rsid w:val="002B6255"/>
    <w:rsid w:val="002B6DB1"/>
    <w:rsid w:val="002D0E0A"/>
    <w:rsid w:val="002D124B"/>
    <w:rsid w:val="002D3173"/>
    <w:rsid w:val="002D3D68"/>
    <w:rsid w:val="002D4705"/>
    <w:rsid w:val="002D5831"/>
    <w:rsid w:val="002D69FE"/>
    <w:rsid w:val="002E0529"/>
    <w:rsid w:val="002E0F54"/>
    <w:rsid w:val="002E48E8"/>
    <w:rsid w:val="002F0BD0"/>
    <w:rsid w:val="002F3209"/>
    <w:rsid w:val="00305777"/>
    <w:rsid w:val="00305D71"/>
    <w:rsid w:val="00306748"/>
    <w:rsid w:val="00307BDC"/>
    <w:rsid w:val="00307D2C"/>
    <w:rsid w:val="0031108F"/>
    <w:rsid w:val="00311A92"/>
    <w:rsid w:val="00311FF7"/>
    <w:rsid w:val="003126F0"/>
    <w:rsid w:val="00313A0A"/>
    <w:rsid w:val="00313CA4"/>
    <w:rsid w:val="003153D6"/>
    <w:rsid w:val="00320B33"/>
    <w:rsid w:val="00321E6B"/>
    <w:rsid w:val="00322B0A"/>
    <w:rsid w:val="00324046"/>
    <w:rsid w:val="003254D8"/>
    <w:rsid w:val="0033024E"/>
    <w:rsid w:val="003344FD"/>
    <w:rsid w:val="00334B02"/>
    <w:rsid w:val="0033758E"/>
    <w:rsid w:val="00337F88"/>
    <w:rsid w:val="00341431"/>
    <w:rsid w:val="00342E9F"/>
    <w:rsid w:val="00346A01"/>
    <w:rsid w:val="00350512"/>
    <w:rsid w:val="00350F51"/>
    <w:rsid w:val="00351E11"/>
    <w:rsid w:val="0035668F"/>
    <w:rsid w:val="003605C6"/>
    <w:rsid w:val="00362C8D"/>
    <w:rsid w:val="00364E6E"/>
    <w:rsid w:val="00367AC1"/>
    <w:rsid w:val="0037093F"/>
    <w:rsid w:val="00370DA7"/>
    <w:rsid w:val="0037228A"/>
    <w:rsid w:val="003725B3"/>
    <w:rsid w:val="00376534"/>
    <w:rsid w:val="00384C65"/>
    <w:rsid w:val="00385534"/>
    <w:rsid w:val="0038617C"/>
    <w:rsid w:val="003935A6"/>
    <w:rsid w:val="003A126C"/>
    <w:rsid w:val="003A5124"/>
    <w:rsid w:val="003A721E"/>
    <w:rsid w:val="003B2BDE"/>
    <w:rsid w:val="003B3EFE"/>
    <w:rsid w:val="003B4BBF"/>
    <w:rsid w:val="003B506C"/>
    <w:rsid w:val="003B533C"/>
    <w:rsid w:val="003B5EA9"/>
    <w:rsid w:val="003C4262"/>
    <w:rsid w:val="003C71BD"/>
    <w:rsid w:val="003D565B"/>
    <w:rsid w:val="003E4A7C"/>
    <w:rsid w:val="003E515D"/>
    <w:rsid w:val="003E6A48"/>
    <w:rsid w:val="003E6C65"/>
    <w:rsid w:val="003F31F0"/>
    <w:rsid w:val="003F7E78"/>
    <w:rsid w:val="004036FF"/>
    <w:rsid w:val="0040651B"/>
    <w:rsid w:val="00406666"/>
    <w:rsid w:val="00413EF2"/>
    <w:rsid w:val="0041516E"/>
    <w:rsid w:val="004207EC"/>
    <w:rsid w:val="004232D8"/>
    <w:rsid w:val="00423CA8"/>
    <w:rsid w:val="00426B3B"/>
    <w:rsid w:val="004311D9"/>
    <w:rsid w:val="004326E5"/>
    <w:rsid w:val="00433005"/>
    <w:rsid w:val="00433728"/>
    <w:rsid w:val="00434957"/>
    <w:rsid w:val="004367A8"/>
    <w:rsid w:val="004409C1"/>
    <w:rsid w:val="00443395"/>
    <w:rsid w:val="00444ED5"/>
    <w:rsid w:val="00451493"/>
    <w:rsid w:val="00451536"/>
    <w:rsid w:val="004519D4"/>
    <w:rsid w:val="00452542"/>
    <w:rsid w:val="00454D44"/>
    <w:rsid w:val="00457E28"/>
    <w:rsid w:val="00457EFA"/>
    <w:rsid w:val="0046065C"/>
    <w:rsid w:val="00462C5D"/>
    <w:rsid w:val="00470151"/>
    <w:rsid w:val="00470C2E"/>
    <w:rsid w:val="00471907"/>
    <w:rsid w:val="00473FFB"/>
    <w:rsid w:val="00475108"/>
    <w:rsid w:val="0048478A"/>
    <w:rsid w:val="00485FFC"/>
    <w:rsid w:val="00486AC7"/>
    <w:rsid w:val="00487783"/>
    <w:rsid w:val="00491804"/>
    <w:rsid w:val="0049287A"/>
    <w:rsid w:val="004937DC"/>
    <w:rsid w:val="0049427C"/>
    <w:rsid w:val="004A1C9E"/>
    <w:rsid w:val="004A2D65"/>
    <w:rsid w:val="004A4489"/>
    <w:rsid w:val="004A5597"/>
    <w:rsid w:val="004A58A7"/>
    <w:rsid w:val="004A6878"/>
    <w:rsid w:val="004A6A1B"/>
    <w:rsid w:val="004B0BF0"/>
    <w:rsid w:val="004B231B"/>
    <w:rsid w:val="004B6716"/>
    <w:rsid w:val="004B6C5D"/>
    <w:rsid w:val="004C3231"/>
    <w:rsid w:val="004C33EE"/>
    <w:rsid w:val="004C4CC6"/>
    <w:rsid w:val="004C4CC8"/>
    <w:rsid w:val="004C66F4"/>
    <w:rsid w:val="004C7CD8"/>
    <w:rsid w:val="004D0D44"/>
    <w:rsid w:val="004D2507"/>
    <w:rsid w:val="004D6492"/>
    <w:rsid w:val="004E1DAA"/>
    <w:rsid w:val="004E2B67"/>
    <w:rsid w:val="004E4186"/>
    <w:rsid w:val="004F3B70"/>
    <w:rsid w:val="004F72D4"/>
    <w:rsid w:val="004F75BA"/>
    <w:rsid w:val="005018C4"/>
    <w:rsid w:val="0050559F"/>
    <w:rsid w:val="005057FF"/>
    <w:rsid w:val="00505A51"/>
    <w:rsid w:val="0051019B"/>
    <w:rsid w:val="005104AE"/>
    <w:rsid w:val="00515EBE"/>
    <w:rsid w:val="00523A8D"/>
    <w:rsid w:val="005268D7"/>
    <w:rsid w:val="00533475"/>
    <w:rsid w:val="00533E19"/>
    <w:rsid w:val="00535FDA"/>
    <w:rsid w:val="005360D9"/>
    <w:rsid w:val="00537E27"/>
    <w:rsid w:val="00543831"/>
    <w:rsid w:val="00543E08"/>
    <w:rsid w:val="00544E76"/>
    <w:rsid w:val="00546DBD"/>
    <w:rsid w:val="005507B4"/>
    <w:rsid w:val="00550EE8"/>
    <w:rsid w:val="0055110E"/>
    <w:rsid w:val="005514D5"/>
    <w:rsid w:val="00551527"/>
    <w:rsid w:val="00553222"/>
    <w:rsid w:val="005604E1"/>
    <w:rsid w:val="005618A5"/>
    <w:rsid w:val="00562449"/>
    <w:rsid w:val="005633CE"/>
    <w:rsid w:val="00567594"/>
    <w:rsid w:val="005721A1"/>
    <w:rsid w:val="005743FC"/>
    <w:rsid w:val="00575BE9"/>
    <w:rsid w:val="0058040C"/>
    <w:rsid w:val="00580B65"/>
    <w:rsid w:val="005828E2"/>
    <w:rsid w:val="005850A2"/>
    <w:rsid w:val="00585BAF"/>
    <w:rsid w:val="005902F3"/>
    <w:rsid w:val="0059045E"/>
    <w:rsid w:val="0059057A"/>
    <w:rsid w:val="00593925"/>
    <w:rsid w:val="00593E46"/>
    <w:rsid w:val="00597DF8"/>
    <w:rsid w:val="005A1C53"/>
    <w:rsid w:val="005A34BC"/>
    <w:rsid w:val="005A6420"/>
    <w:rsid w:val="005A6930"/>
    <w:rsid w:val="005A79DF"/>
    <w:rsid w:val="005A7DDC"/>
    <w:rsid w:val="005B0208"/>
    <w:rsid w:val="005B3F90"/>
    <w:rsid w:val="005B4B3B"/>
    <w:rsid w:val="005B7183"/>
    <w:rsid w:val="005C0E55"/>
    <w:rsid w:val="005C2E9B"/>
    <w:rsid w:val="005C4648"/>
    <w:rsid w:val="005C7AB9"/>
    <w:rsid w:val="005D5A81"/>
    <w:rsid w:val="005D5AA0"/>
    <w:rsid w:val="005D6360"/>
    <w:rsid w:val="005D79D2"/>
    <w:rsid w:val="005E12B3"/>
    <w:rsid w:val="005E35D5"/>
    <w:rsid w:val="005E4C80"/>
    <w:rsid w:val="005E76A0"/>
    <w:rsid w:val="005F17D3"/>
    <w:rsid w:val="005F1944"/>
    <w:rsid w:val="005F2935"/>
    <w:rsid w:val="005F5B36"/>
    <w:rsid w:val="005F643A"/>
    <w:rsid w:val="0060204C"/>
    <w:rsid w:val="0060205E"/>
    <w:rsid w:val="00606032"/>
    <w:rsid w:val="0061025A"/>
    <w:rsid w:val="00610AB0"/>
    <w:rsid w:val="006118F0"/>
    <w:rsid w:val="00613249"/>
    <w:rsid w:val="006204C2"/>
    <w:rsid w:val="006243A4"/>
    <w:rsid w:val="00625AA2"/>
    <w:rsid w:val="00630A03"/>
    <w:rsid w:val="00631745"/>
    <w:rsid w:val="00634B3A"/>
    <w:rsid w:val="00635800"/>
    <w:rsid w:val="006366FD"/>
    <w:rsid w:val="006378F8"/>
    <w:rsid w:val="0064163C"/>
    <w:rsid w:val="0064568E"/>
    <w:rsid w:val="0065000D"/>
    <w:rsid w:val="0065144E"/>
    <w:rsid w:val="00652C65"/>
    <w:rsid w:val="00654428"/>
    <w:rsid w:val="00657F61"/>
    <w:rsid w:val="006605F5"/>
    <w:rsid w:val="006647C3"/>
    <w:rsid w:val="00664EA8"/>
    <w:rsid w:val="00665F1F"/>
    <w:rsid w:val="0066726E"/>
    <w:rsid w:val="00671466"/>
    <w:rsid w:val="006727E0"/>
    <w:rsid w:val="00677D5A"/>
    <w:rsid w:val="00680C54"/>
    <w:rsid w:val="006815CF"/>
    <w:rsid w:val="0068673E"/>
    <w:rsid w:val="00687170"/>
    <w:rsid w:val="00690A93"/>
    <w:rsid w:val="00692FA0"/>
    <w:rsid w:val="006953A1"/>
    <w:rsid w:val="00696238"/>
    <w:rsid w:val="006A1A5E"/>
    <w:rsid w:val="006A2AAD"/>
    <w:rsid w:val="006A2D91"/>
    <w:rsid w:val="006A3DCC"/>
    <w:rsid w:val="006A48A5"/>
    <w:rsid w:val="006A5997"/>
    <w:rsid w:val="006A60DB"/>
    <w:rsid w:val="006A72AA"/>
    <w:rsid w:val="006A7A7A"/>
    <w:rsid w:val="006B0BA4"/>
    <w:rsid w:val="006B3601"/>
    <w:rsid w:val="006B4E44"/>
    <w:rsid w:val="006B520A"/>
    <w:rsid w:val="006B5E5E"/>
    <w:rsid w:val="006C0138"/>
    <w:rsid w:val="006C31D0"/>
    <w:rsid w:val="006D2F37"/>
    <w:rsid w:val="006D3C41"/>
    <w:rsid w:val="006D7EF2"/>
    <w:rsid w:val="006E4788"/>
    <w:rsid w:val="006F1726"/>
    <w:rsid w:val="006F6958"/>
    <w:rsid w:val="00700569"/>
    <w:rsid w:val="00701C18"/>
    <w:rsid w:val="007027D7"/>
    <w:rsid w:val="00706EC1"/>
    <w:rsid w:val="00711087"/>
    <w:rsid w:val="00712C0E"/>
    <w:rsid w:val="00713C54"/>
    <w:rsid w:val="007153C7"/>
    <w:rsid w:val="007216FC"/>
    <w:rsid w:val="00724266"/>
    <w:rsid w:val="00727F74"/>
    <w:rsid w:val="007304A0"/>
    <w:rsid w:val="007319AC"/>
    <w:rsid w:val="00733F5E"/>
    <w:rsid w:val="00736D7A"/>
    <w:rsid w:val="007445E3"/>
    <w:rsid w:val="00746438"/>
    <w:rsid w:val="00750BBB"/>
    <w:rsid w:val="00754402"/>
    <w:rsid w:val="00757823"/>
    <w:rsid w:val="00761B7F"/>
    <w:rsid w:val="00766221"/>
    <w:rsid w:val="00770CFD"/>
    <w:rsid w:val="0077352C"/>
    <w:rsid w:val="00774060"/>
    <w:rsid w:val="0077428C"/>
    <w:rsid w:val="0077430F"/>
    <w:rsid w:val="0077553F"/>
    <w:rsid w:val="0078162F"/>
    <w:rsid w:val="007819B9"/>
    <w:rsid w:val="0078256A"/>
    <w:rsid w:val="0078406F"/>
    <w:rsid w:val="00786BFF"/>
    <w:rsid w:val="007877A0"/>
    <w:rsid w:val="0079006C"/>
    <w:rsid w:val="00792F29"/>
    <w:rsid w:val="00795B53"/>
    <w:rsid w:val="007A285F"/>
    <w:rsid w:val="007A3644"/>
    <w:rsid w:val="007A3A38"/>
    <w:rsid w:val="007A411E"/>
    <w:rsid w:val="007A4B81"/>
    <w:rsid w:val="007B0327"/>
    <w:rsid w:val="007B5395"/>
    <w:rsid w:val="007C0B78"/>
    <w:rsid w:val="007C109B"/>
    <w:rsid w:val="007C1EA8"/>
    <w:rsid w:val="007C3BB1"/>
    <w:rsid w:val="007C50AF"/>
    <w:rsid w:val="007D0D76"/>
    <w:rsid w:val="007D275E"/>
    <w:rsid w:val="007D2794"/>
    <w:rsid w:val="007D3DFD"/>
    <w:rsid w:val="007D4AAF"/>
    <w:rsid w:val="007E0C5F"/>
    <w:rsid w:val="007E2C28"/>
    <w:rsid w:val="007E2CFC"/>
    <w:rsid w:val="007E39EB"/>
    <w:rsid w:val="007E3D67"/>
    <w:rsid w:val="007E4889"/>
    <w:rsid w:val="007E7A37"/>
    <w:rsid w:val="007F507F"/>
    <w:rsid w:val="007F5520"/>
    <w:rsid w:val="007F5FAC"/>
    <w:rsid w:val="0080316F"/>
    <w:rsid w:val="00804FED"/>
    <w:rsid w:val="008125F6"/>
    <w:rsid w:val="0081346D"/>
    <w:rsid w:val="00814C72"/>
    <w:rsid w:val="008176D1"/>
    <w:rsid w:val="00820696"/>
    <w:rsid w:val="0082161C"/>
    <w:rsid w:val="00822315"/>
    <w:rsid w:val="008230C4"/>
    <w:rsid w:val="008232F4"/>
    <w:rsid w:val="008278C5"/>
    <w:rsid w:val="00831AF8"/>
    <w:rsid w:val="0083501D"/>
    <w:rsid w:val="0084070D"/>
    <w:rsid w:val="00842B38"/>
    <w:rsid w:val="00844E6E"/>
    <w:rsid w:val="00850FD0"/>
    <w:rsid w:val="00851915"/>
    <w:rsid w:val="0085322E"/>
    <w:rsid w:val="00853AA6"/>
    <w:rsid w:val="00855197"/>
    <w:rsid w:val="00860110"/>
    <w:rsid w:val="00861B79"/>
    <w:rsid w:val="00862311"/>
    <w:rsid w:val="00866B4C"/>
    <w:rsid w:val="00870C26"/>
    <w:rsid w:val="00870EC2"/>
    <w:rsid w:val="00872656"/>
    <w:rsid w:val="00874D23"/>
    <w:rsid w:val="008756AA"/>
    <w:rsid w:val="008812E3"/>
    <w:rsid w:val="00881F72"/>
    <w:rsid w:val="008856EB"/>
    <w:rsid w:val="00890264"/>
    <w:rsid w:val="00890F30"/>
    <w:rsid w:val="008919C2"/>
    <w:rsid w:val="008A5107"/>
    <w:rsid w:val="008A53C9"/>
    <w:rsid w:val="008B533E"/>
    <w:rsid w:val="008B76BF"/>
    <w:rsid w:val="008C11CA"/>
    <w:rsid w:val="008C1E6D"/>
    <w:rsid w:val="008C2207"/>
    <w:rsid w:val="008C3AD5"/>
    <w:rsid w:val="008C5620"/>
    <w:rsid w:val="008C6C0A"/>
    <w:rsid w:val="008C784D"/>
    <w:rsid w:val="008D0716"/>
    <w:rsid w:val="008D10DE"/>
    <w:rsid w:val="008D4060"/>
    <w:rsid w:val="008D6C78"/>
    <w:rsid w:val="008D7ABE"/>
    <w:rsid w:val="008D7E5F"/>
    <w:rsid w:val="008E1E2E"/>
    <w:rsid w:val="008E4041"/>
    <w:rsid w:val="008E71EB"/>
    <w:rsid w:val="008F3747"/>
    <w:rsid w:val="0090029B"/>
    <w:rsid w:val="0090416C"/>
    <w:rsid w:val="00905B79"/>
    <w:rsid w:val="00906297"/>
    <w:rsid w:val="00910148"/>
    <w:rsid w:val="009102CA"/>
    <w:rsid w:val="00910649"/>
    <w:rsid w:val="009109CB"/>
    <w:rsid w:val="00910F16"/>
    <w:rsid w:val="00913A32"/>
    <w:rsid w:val="00913E95"/>
    <w:rsid w:val="00914C64"/>
    <w:rsid w:val="0091584F"/>
    <w:rsid w:val="009220D3"/>
    <w:rsid w:val="00922488"/>
    <w:rsid w:val="00924055"/>
    <w:rsid w:val="00932FBC"/>
    <w:rsid w:val="0093316E"/>
    <w:rsid w:val="00934B4E"/>
    <w:rsid w:val="0093567A"/>
    <w:rsid w:val="00937201"/>
    <w:rsid w:val="00942119"/>
    <w:rsid w:val="00942D7D"/>
    <w:rsid w:val="00943494"/>
    <w:rsid w:val="00943871"/>
    <w:rsid w:val="009438C5"/>
    <w:rsid w:val="00950EFE"/>
    <w:rsid w:val="0095116D"/>
    <w:rsid w:val="00952541"/>
    <w:rsid w:val="00952558"/>
    <w:rsid w:val="00952A65"/>
    <w:rsid w:val="009544C6"/>
    <w:rsid w:val="00956111"/>
    <w:rsid w:val="0096012F"/>
    <w:rsid w:val="00961025"/>
    <w:rsid w:val="009615A7"/>
    <w:rsid w:val="00970979"/>
    <w:rsid w:val="009714F6"/>
    <w:rsid w:val="00971C44"/>
    <w:rsid w:val="00975710"/>
    <w:rsid w:val="00981FEA"/>
    <w:rsid w:val="00986CAB"/>
    <w:rsid w:val="00987BA3"/>
    <w:rsid w:val="00987DE7"/>
    <w:rsid w:val="00993CF5"/>
    <w:rsid w:val="009949E8"/>
    <w:rsid w:val="009A2E70"/>
    <w:rsid w:val="009A49A3"/>
    <w:rsid w:val="009B1011"/>
    <w:rsid w:val="009B1E47"/>
    <w:rsid w:val="009B5730"/>
    <w:rsid w:val="009B5EA3"/>
    <w:rsid w:val="009B730F"/>
    <w:rsid w:val="009C0E53"/>
    <w:rsid w:val="009C4B5A"/>
    <w:rsid w:val="009C51C1"/>
    <w:rsid w:val="009C5508"/>
    <w:rsid w:val="009C65BF"/>
    <w:rsid w:val="009C7222"/>
    <w:rsid w:val="009C7893"/>
    <w:rsid w:val="009D0E87"/>
    <w:rsid w:val="009D13FC"/>
    <w:rsid w:val="009D3804"/>
    <w:rsid w:val="009E37B4"/>
    <w:rsid w:val="009E411F"/>
    <w:rsid w:val="009E51E9"/>
    <w:rsid w:val="009E6B60"/>
    <w:rsid w:val="009F0B71"/>
    <w:rsid w:val="009F4017"/>
    <w:rsid w:val="009F6864"/>
    <w:rsid w:val="00A0065D"/>
    <w:rsid w:val="00A00A49"/>
    <w:rsid w:val="00A04082"/>
    <w:rsid w:val="00A068A7"/>
    <w:rsid w:val="00A10489"/>
    <w:rsid w:val="00A13A3A"/>
    <w:rsid w:val="00A21881"/>
    <w:rsid w:val="00A218B7"/>
    <w:rsid w:val="00A219ED"/>
    <w:rsid w:val="00A27AFF"/>
    <w:rsid w:val="00A308B9"/>
    <w:rsid w:val="00A30C71"/>
    <w:rsid w:val="00A37025"/>
    <w:rsid w:val="00A4029B"/>
    <w:rsid w:val="00A43E91"/>
    <w:rsid w:val="00A4581B"/>
    <w:rsid w:val="00A47589"/>
    <w:rsid w:val="00A557B2"/>
    <w:rsid w:val="00A611CE"/>
    <w:rsid w:val="00A614B7"/>
    <w:rsid w:val="00A63987"/>
    <w:rsid w:val="00A66220"/>
    <w:rsid w:val="00A667B7"/>
    <w:rsid w:val="00A7442A"/>
    <w:rsid w:val="00A74704"/>
    <w:rsid w:val="00A748B6"/>
    <w:rsid w:val="00A77B8B"/>
    <w:rsid w:val="00A81418"/>
    <w:rsid w:val="00A8249B"/>
    <w:rsid w:val="00A83AA7"/>
    <w:rsid w:val="00A84A44"/>
    <w:rsid w:val="00A875E6"/>
    <w:rsid w:val="00A94B18"/>
    <w:rsid w:val="00A95151"/>
    <w:rsid w:val="00A96BF5"/>
    <w:rsid w:val="00A974D2"/>
    <w:rsid w:val="00AA6082"/>
    <w:rsid w:val="00AA6D01"/>
    <w:rsid w:val="00AB0072"/>
    <w:rsid w:val="00AB0EBB"/>
    <w:rsid w:val="00AB2A00"/>
    <w:rsid w:val="00AB516C"/>
    <w:rsid w:val="00AC2DEE"/>
    <w:rsid w:val="00AC378A"/>
    <w:rsid w:val="00AD07F3"/>
    <w:rsid w:val="00AD08C9"/>
    <w:rsid w:val="00AD2EF3"/>
    <w:rsid w:val="00AD4215"/>
    <w:rsid w:val="00AD7463"/>
    <w:rsid w:val="00AE34FA"/>
    <w:rsid w:val="00AE3FF9"/>
    <w:rsid w:val="00AE4B07"/>
    <w:rsid w:val="00AE7DEE"/>
    <w:rsid w:val="00AF60CC"/>
    <w:rsid w:val="00B00204"/>
    <w:rsid w:val="00B064EA"/>
    <w:rsid w:val="00B10031"/>
    <w:rsid w:val="00B14CB0"/>
    <w:rsid w:val="00B21E7A"/>
    <w:rsid w:val="00B243B5"/>
    <w:rsid w:val="00B24E9F"/>
    <w:rsid w:val="00B274C5"/>
    <w:rsid w:val="00B32586"/>
    <w:rsid w:val="00B3465C"/>
    <w:rsid w:val="00B36B8D"/>
    <w:rsid w:val="00B36F20"/>
    <w:rsid w:val="00B464F5"/>
    <w:rsid w:val="00B57765"/>
    <w:rsid w:val="00B62506"/>
    <w:rsid w:val="00B741ED"/>
    <w:rsid w:val="00B74958"/>
    <w:rsid w:val="00B81381"/>
    <w:rsid w:val="00B84929"/>
    <w:rsid w:val="00BA07C2"/>
    <w:rsid w:val="00BA0C62"/>
    <w:rsid w:val="00BA1713"/>
    <w:rsid w:val="00BA4858"/>
    <w:rsid w:val="00BA4922"/>
    <w:rsid w:val="00BA6105"/>
    <w:rsid w:val="00BA6A6C"/>
    <w:rsid w:val="00BB39FF"/>
    <w:rsid w:val="00BC36BB"/>
    <w:rsid w:val="00BC586C"/>
    <w:rsid w:val="00BC6A1E"/>
    <w:rsid w:val="00BC6B91"/>
    <w:rsid w:val="00BD0DC1"/>
    <w:rsid w:val="00BD207A"/>
    <w:rsid w:val="00BD634A"/>
    <w:rsid w:val="00BE0D7A"/>
    <w:rsid w:val="00BE33BB"/>
    <w:rsid w:val="00BE58D8"/>
    <w:rsid w:val="00BE76D2"/>
    <w:rsid w:val="00BE7E3F"/>
    <w:rsid w:val="00BF1867"/>
    <w:rsid w:val="00BF30CE"/>
    <w:rsid w:val="00BF74C8"/>
    <w:rsid w:val="00BF7FDD"/>
    <w:rsid w:val="00C014A5"/>
    <w:rsid w:val="00C01E99"/>
    <w:rsid w:val="00C01FD6"/>
    <w:rsid w:val="00C03794"/>
    <w:rsid w:val="00C052CD"/>
    <w:rsid w:val="00C066E1"/>
    <w:rsid w:val="00C20F40"/>
    <w:rsid w:val="00C2321A"/>
    <w:rsid w:val="00C24E3E"/>
    <w:rsid w:val="00C26870"/>
    <w:rsid w:val="00C30243"/>
    <w:rsid w:val="00C30E3A"/>
    <w:rsid w:val="00C33471"/>
    <w:rsid w:val="00C342B5"/>
    <w:rsid w:val="00C35D5F"/>
    <w:rsid w:val="00C37173"/>
    <w:rsid w:val="00C411C9"/>
    <w:rsid w:val="00C4329B"/>
    <w:rsid w:val="00C44102"/>
    <w:rsid w:val="00C444C3"/>
    <w:rsid w:val="00C4471D"/>
    <w:rsid w:val="00C4674A"/>
    <w:rsid w:val="00C46DEF"/>
    <w:rsid w:val="00C47767"/>
    <w:rsid w:val="00C521B1"/>
    <w:rsid w:val="00C54143"/>
    <w:rsid w:val="00C561E6"/>
    <w:rsid w:val="00C61190"/>
    <w:rsid w:val="00C62B6E"/>
    <w:rsid w:val="00C6408C"/>
    <w:rsid w:val="00C72530"/>
    <w:rsid w:val="00C73576"/>
    <w:rsid w:val="00C81A3D"/>
    <w:rsid w:val="00C83A43"/>
    <w:rsid w:val="00C9131F"/>
    <w:rsid w:val="00C92DA9"/>
    <w:rsid w:val="00C97142"/>
    <w:rsid w:val="00C97B93"/>
    <w:rsid w:val="00CA0865"/>
    <w:rsid w:val="00CA1093"/>
    <w:rsid w:val="00CA1CF4"/>
    <w:rsid w:val="00CA2D15"/>
    <w:rsid w:val="00CA7224"/>
    <w:rsid w:val="00CA7896"/>
    <w:rsid w:val="00CB5743"/>
    <w:rsid w:val="00CB76D1"/>
    <w:rsid w:val="00CC25C4"/>
    <w:rsid w:val="00CC27BF"/>
    <w:rsid w:val="00CC2C86"/>
    <w:rsid w:val="00CD1B8F"/>
    <w:rsid w:val="00CD4779"/>
    <w:rsid w:val="00CD51E6"/>
    <w:rsid w:val="00CD5601"/>
    <w:rsid w:val="00CD5819"/>
    <w:rsid w:val="00CD5863"/>
    <w:rsid w:val="00CD6D29"/>
    <w:rsid w:val="00CD6DC8"/>
    <w:rsid w:val="00CD7D29"/>
    <w:rsid w:val="00CE27A2"/>
    <w:rsid w:val="00CE553F"/>
    <w:rsid w:val="00CF15C8"/>
    <w:rsid w:val="00CF4B88"/>
    <w:rsid w:val="00CF53DB"/>
    <w:rsid w:val="00CF68CE"/>
    <w:rsid w:val="00D00512"/>
    <w:rsid w:val="00D00FC5"/>
    <w:rsid w:val="00D0129F"/>
    <w:rsid w:val="00D015B4"/>
    <w:rsid w:val="00D05935"/>
    <w:rsid w:val="00D05C23"/>
    <w:rsid w:val="00D062DC"/>
    <w:rsid w:val="00D110A9"/>
    <w:rsid w:val="00D1746D"/>
    <w:rsid w:val="00D176AC"/>
    <w:rsid w:val="00D21B9B"/>
    <w:rsid w:val="00D22931"/>
    <w:rsid w:val="00D22E05"/>
    <w:rsid w:val="00D268BE"/>
    <w:rsid w:val="00D273F8"/>
    <w:rsid w:val="00D315A2"/>
    <w:rsid w:val="00D34E5A"/>
    <w:rsid w:val="00D3691D"/>
    <w:rsid w:val="00D37111"/>
    <w:rsid w:val="00D37DC0"/>
    <w:rsid w:val="00D4032D"/>
    <w:rsid w:val="00D40EAB"/>
    <w:rsid w:val="00D410CE"/>
    <w:rsid w:val="00D421B2"/>
    <w:rsid w:val="00D43BF8"/>
    <w:rsid w:val="00D45848"/>
    <w:rsid w:val="00D460F1"/>
    <w:rsid w:val="00D4615B"/>
    <w:rsid w:val="00D470D1"/>
    <w:rsid w:val="00D505D5"/>
    <w:rsid w:val="00D532BA"/>
    <w:rsid w:val="00D5343A"/>
    <w:rsid w:val="00D607BA"/>
    <w:rsid w:val="00D66580"/>
    <w:rsid w:val="00D719A1"/>
    <w:rsid w:val="00D7496D"/>
    <w:rsid w:val="00D76689"/>
    <w:rsid w:val="00D77E02"/>
    <w:rsid w:val="00D81810"/>
    <w:rsid w:val="00D86AFD"/>
    <w:rsid w:val="00D87ADF"/>
    <w:rsid w:val="00D9377B"/>
    <w:rsid w:val="00D93A6D"/>
    <w:rsid w:val="00D94128"/>
    <w:rsid w:val="00D94D58"/>
    <w:rsid w:val="00D96E00"/>
    <w:rsid w:val="00DA0826"/>
    <w:rsid w:val="00DA0A00"/>
    <w:rsid w:val="00DA0F40"/>
    <w:rsid w:val="00DA363C"/>
    <w:rsid w:val="00DA3E96"/>
    <w:rsid w:val="00DA4A82"/>
    <w:rsid w:val="00DA5DC9"/>
    <w:rsid w:val="00DB00D9"/>
    <w:rsid w:val="00DB2D4C"/>
    <w:rsid w:val="00DC1650"/>
    <w:rsid w:val="00DC2F62"/>
    <w:rsid w:val="00DC4112"/>
    <w:rsid w:val="00DC4477"/>
    <w:rsid w:val="00DC48FF"/>
    <w:rsid w:val="00DE308C"/>
    <w:rsid w:val="00DE5EF4"/>
    <w:rsid w:val="00DF496A"/>
    <w:rsid w:val="00DF5924"/>
    <w:rsid w:val="00E002C2"/>
    <w:rsid w:val="00E03298"/>
    <w:rsid w:val="00E0362E"/>
    <w:rsid w:val="00E051D2"/>
    <w:rsid w:val="00E0543A"/>
    <w:rsid w:val="00E05B76"/>
    <w:rsid w:val="00E25168"/>
    <w:rsid w:val="00E326D8"/>
    <w:rsid w:val="00E36163"/>
    <w:rsid w:val="00E37264"/>
    <w:rsid w:val="00E4180B"/>
    <w:rsid w:val="00E442F2"/>
    <w:rsid w:val="00E44331"/>
    <w:rsid w:val="00E4526B"/>
    <w:rsid w:val="00E46395"/>
    <w:rsid w:val="00E4685B"/>
    <w:rsid w:val="00E47EE8"/>
    <w:rsid w:val="00E50F0D"/>
    <w:rsid w:val="00E553A5"/>
    <w:rsid w:val="00E5766B"/>
    <w:rsid w:val="00E60BB0"/>
    <w:rsid w:val="00E62F8E"/>
    <w:rsid w:val="00E64A1F"/>
    <w:rsid w:val="00E66ECD"/>
    <w:rsid w:val="00E67440"/>
    <w:rsid w:val="00E75DC5"/>
    <w:rsid w:val="00E7698A"/>
    <w:rsid w:val="00E8045C"/>
    <w:rsid w:val="00E80FA2"/>
    <w:rsid w:val="00E861C6"/>
    <w:rsid w:val="00E90580"/>
    <w:rsid w:val="00E92C01"/>
    <w:rsid w:val="00E9303A"/>
    <w:rsid w:val="00E93B77"/>
    <w:rsid w:val="00EA128C"/>
    <w:rsid w:val="00EA4245"/>
    <w:rsid w:val="00EA520D"/>
    <w:rsid w:val="00EA6869"/>
    <w:rsid w:val="00EB0114"/>
    <w:rsid w:val="00EB0DA6"/>
    <w:rsid w:val="00EB4693"/>
    <w:rsid w:val="00EB5E89"/>
    <w:rsid w:val="00EB6D52"/>
    <w:rsid w:val="00ED08AE"/>
    <w:rsid w:val="00ED141A"/>
    <w:rsid w:val="00ED68DF"/>
    <w:rsid w:val="00ED7073"/>
    <w:rsid w:val="00EE2444"/>
    <w:rsid w:val="00EE3B32"/>
    <w:rsid w:val="00EE3F7E"/>
    <w:rsid w:val="00EE412F"/>
    <w:rsid w:val="00EF3B42"/>
    <w:rsid w:val="00EF3B53"/>
    <w:rsid w:val="00EF7494"/>
    <w:rsid w:val="00F01848"/>
    <w:rsid w:val="00F0457D"/>
    <w:rsid w:val="00F04947"/>
    <w:rsid w:val="00F04F8F"/>
    <w:rsid w:val="00F07B86"/>
    <w:rsid w:val="00F15854"/>
    <w:rsid w:val="00F25508"/>
    <w:rsid w:val="00F273A1"/>
    <w:rsid w:val="00F364F7"/>
    <w:rsid w:val="00F42C0E"/>
    <w:rsid w:val="00F43370"/>
    <w:rsid w:val="00F44445"/>
    <w:rsid w:val="00F45928"/>
    <w:rsid w:val="00F548ED"/>
    <w:rsid w:val="00F5548D"/>
    <w:rsid w:val="00F60629"/>
    <w:rsid w:val="00F613BD"/>
    <w:rsid w:val="00F64C96"/>
    <w:rsid w:val="00F72BF6"/>
    <w:rsid w:val="00F749E9"/>
    <w:rsid w:val="00F77138"/>
    <w:rsid w:val="00F81D8B"/>
    <w:rsid w:val="00F83784"/>
    <w:rsid w:val="00F83CD3"/>
    <w:rsid w:val="00F83F18"/>
    <w:rsid w:val="00F85E2F"/>
    <w:rsid w:val="00F86408"/>
    <w:rsid w:val="00F87A6B"/>
    <w:rsid w:val="00F92543"/>
    <w:rsid w:val="00F94715"/>
    <w:rsid w:val="00FA17FC"/>
    <w:rsid w:val="00FB77A7"/>
    <w:rsid w:val="00FC248D"/>
    <w:rsid w:val="00FD2AF7"/>
    <w:rsid w:val="00FE130B"/>
    <w:rsid w:val="00FE3D1C"/>
    <w:rsid w:val="00FE54F7"/>
    <w:rsid w:val="00FE67D0"/>
    <w:rsid w:val="00FE7B41"/>
    <w:rsid w:val="00FF1156"/>
    <w:rsid w:val="00FF5066"/>
    <w:rsid w:val="00FF66A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A3F5FA"/>
  <w15:docId w15:val="{ED088253-B4B5-4721-A150-7F194E2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366F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366FD"/>
    <w:rPr>
      <w:rFonts w:ascii="KerszTimes" w:eastAsia="Times New Roman" w:hAnsi="KerszTimes"/>
      <w:sz w:val="22"/>
      <w:lang w:val="en-US"/>
    </w:rPr>
  </w:style>
  <w:style w:type="paragraph" w:customStyle="1" w:styleId="Szvegtrzs211">
    <w:name w:val="Szövegtörzs 211"/>
    <w:basedOn w:val="Norml"/>
    <w:rsid w:val="00913A3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9511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81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8350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6812C-6466-4950-A968-BF40E228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5</TotalTime>
  <Pages>13</Pages>
  <Words>5482</Words>
  <Characters>37826</Characters>
  <Application>Microsoft Office Word</Application>
  <DocSecurity>0</DocSecurity>
  <Lines>315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Vályi-Nagy Adrienn dr.</cp:lastModifiedBy>
  <cp:revision>7</cp:revision>
  <cp:lastPrinted>2017-08-10T12:05:00Z</cp:lastPrinted>
  <dcterms:created xsi:type="dcterms:W3CDTF">2021-05-25T13:44:00Z</dcterms:created>
  <dcterms:modified xsi:type="dcterms:W3CDTF">2021-06-09T13:22:00Z</dcterms:modified>
</cp:coreProperties>
</file>